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05A1" w14:textId="163AEDB8" w:rsidR="00E30591" w:rsidRDefault="00E30591" w:rsidP="00E30591">
      <w:pPr>
        <w:rPr>
          <w:rFonts w:ascii="GT Maru Black" w:hAnsi="GT Maru Black"/>
          <w:sz w:val="28"/>
          <w:szCs w:val="28"/>
          <w:lang w:val="fr-CH"/>
        </w:rPr>
      </w:pPr>
      <w:r w:rsidRPr="007A6C27">
        <w:rPr>
          <w:rFonts w:ascii="GT Maru Black" w:hAnsi="GT Maru Black"/>
          <w:sz w:val="28"/>
          <w:szCs w:val="28"/>
          <w:lang w:val="fr-CH"/>
        </w:rPr>
        <w:t xml:space="preserve">Modèle: </w:t>
      </w:r>
      <w:r w:rsidR="00E3454C">
        <w:rPr>
          <w:rFonts w:ascii="GT Maru Black" w:hAnsi="GT Maru Black"/>
          <w:sz w:val="28"/>
          <w:szCs w:val="28"/>
          <w:lang w:val="fr-CH"/>
        </w:rPr>
        <w:t>décrire votre projet en Facile à lire et à comprendre</w:t>
      </w:r>
    </w:p>
    <w:p w14:paraId="64EFD49E" w14:textId="77777777" w:rsidR="00E30591" w:rsidRPr="00EC59A6" w:rsidRDefault="00E30591" w:rsidP="00E30591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</w:pPr>
      <w:r w:rsidRPr="7281F1FB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>Ceci est un modèle. Vous pouvez l’adapter selon vos besoins.</w:t>
      </w:r>
    </w:p>
    <w:p w14:paraId="5FBC9726" w14:textId="77777777" w:rsidR="00E30591" w:rsidRPr="00EC59A6" w:rsidRDefault="00E30591" w:rsidP="00E30591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</w:pPr>
      <w:r w:rsidRPr="00EC59A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Les champs qui doivent absolument être adaptés sont </w:t>
      </w:r>
      <w:r w:rsidRPr="00EC59A6">
        <w:rPr>
          <w:rFonts w:ascii="Lato" w:hAnsi="Lato"/>
          <w:sz w:val="26"/>
          <w:szCs w:val="26"/>
          <w:highlight w:val="lightGray"/>
          <w:lang w:val="fr-CH"/>
        </w:rPr>
        <w:t>surlignés en gris</w:t>
      </w:r>
      <w:r w:rsidRPr="00EC59A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. </w:t>
      </w:r>
    </w:p>
    <w:p w14:paraId="60FF8044" w14:textId="5845E709" w:rsidR="00E30591" w:rsidRPr="00EC59A6" w:rsidRDefault="00E30591" w:rsidP="00E30591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</w:pPr>
      <w:r w:rsidRPr="00EC59A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Les explications sont en </w:t>
      </w:r>
      <w:r w:rsidR="00EC59A6" w:rsidRPr="00EC59A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écrites en gris et en italique. </w:t>
      </w:r>
    </w:p>
    <w:p w14:paraId="44E8AD62" w14:textId="5C4167F5" w:rsidR="00E30591" w:rsidRPr="00EC59A6" w:rsidRDefault="00E30591" w:rsidP="00E30591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</w:pPr>
      <w:r w:rsidRPr="00EC59A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>Elles ne doivent pas être intégrées à votre texte final.</w:t>
      </w:r>
      <w:r w:rsidR="00E86E6E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br/>
        <w:t>Attention : ce texte est assez long. Il peut être utile de décrire le projet plus brièvemen</w:t>
      </w:r>
      <w:r w:rsidR="009E4CF4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t, par exemple en se concentrant sur </w:t>
      </w:r>
      <w:r w:rsidR="00F34A0D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>un aspect.</w:t>
      </w:r>
    </w:p>
    <w:p w14:paraId="23C193DC" w14:textId="61F57299" w:rsidR="00D04E37" w:rsidRDefault="00E46CCB">
      <w:pPr>
        <w:rPr>
          <w:rFonts w:ascii="Lato" w:hAnsi="Lato"/>
          <w:color w:val="D51317"/>
          <w:sz w:val="26"/>
          <w:szCs w:val="26"/>
          <w:lang w:val="fr-CH"/>
        </w:rPr>
      </w:pPr>
      <w:r w:rsidRPr="7281F1FB">
        <w:rPr>
          <w:rFonts w:ascii="Lato" w:hAnsi="Lato"/>
          <w:color w:val="E67120"/>
          <w:sz w:val="26"/>
          <w:szCs w:val="26"/>
          <w:lang w:val="fr-CH"/>
        </w:rPr>
        <w:t>Le texte en orange est un exemple.</w:t>
      </w:r>
      <w:r w:rsidRPr="005778EF">
        <w:rPr>
          <w:lang w:val="fr-CH"/>
        </w:rPr>
        <w:br/>
      </w:r>
      <w:r w:rsidR="003D7A61" w:rsidRPr="7281F1FB">
        <w:rPr>
          <w:rFonts w:ascii="Lato" w:hAnsi="Lato"/>
          <w:color w:val="E67120"/>
          <w:sz w:val="26"/>
          <w:szCs w:val="26"/>
          <w:lang w:val="fr-CH"/>
        </w:rPr>
        <w:t>C’est la description du projet « ça joue ? »</w:t>
      </w:r>
      <w:r w:rsidR="00A86686">
        <w:rPr>
          <w:rFonts w:ascii="Lato" w:hAnsi="Lato"/>
          <w:color w:val="E67120"/>
          <w:sz w:val="26"/>
          <w:szCs w:val="26"/>
          <w:lang w:val="fr-CH"/>
        </w:rPr>
        <w:t xml:space="preserve"> d’insieme Suisse.</w:t>
      </w:r>
      <w:r w:rsidR="003D7A61" w:rsidRPr="7281F1FB">
        <w:rPr>
          <w:rFonts w:ascii="Lato" w:hAnsi="Lato"/>
          <w:color w:val="E67120"/>
          <w:sz w:val="26"/>
          <w:szCs w:val="26"/>
          <w:lang w:val="fr-CH"/>
        </w:rPr>
        <w:t xml:space="preserve"> </w:t>
      </w:r>
      <w:r w:rsidRPr="005778EF">
        <w:rPr>
          <w:lang w:val="fr-CH"/>
        </w:rPr>
        <w:br/>
      </w:r>
    </w:p>
    <w:p w14:paraId="03A83AB5" w14:textId="7F0B1691" w:rsidR="0078183E" w:rsidRDefault="001B77E7">
      <w:pPr>
        <w:rPr>
          <w:rFonts w:ascii="Lato" w:hAnsi="Lato"/>
          <w:b/>
          <w:bCs/>
          <w:sz w:val="26"/>
          <w:szCs w:val="26"/>
          <w:lang w:val="fr-CH"/>
        </w:rPr>
      </w:pPr>
      <w:r w:rsidRPr="001B77E7">
        <w:rPr>
          <w:rFonts w:ascii="Lato" w:hAnsi="Lato"/>
          <w:b/>
          <w:bCs/>
          <w:sz w:val="32"/>
          <w:szCs w:val="32"/>
          <w:highlight w:val="lightGray"/>
          <w:lang w:val="fr-CH"/>
        </w:rPr>
        <w:t>[Titre]</w:t>
      </w:r>
      <w:r>
        <w:rPr>
          <w:rFonts w:ascii="Lato" w:hAnsi="Lato"/>
          <w:color w:val="E67120"/>
          <w:sz w:val="26"/>
          <w:szCs w:val="26"/>
          <w:lang w:val="fr-CH"/>
        </w:rPr>
        <w:br/>
      </w:r>
      <w:r w:rsidRPr="001B77E7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>Quel est le but de cette description de projet ?</w:t>
      </w:r>
      <w:r w:rsidRPr="001B77E7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br/>
      </w:r>
      <w:r w:rsidR="0053591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>Vous pouvez</w:t>
      </w:r>
      <w:r w:rsidRPr="001B77E7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 décrire ce but dans le titre du projet.</w:t>
      </w:r>
      <w:r w:rsidR="00E83DF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br/>
        <w:t>A noter que le mot « projet</w:t>
      </w:r>
      <w:r w:rsidR="00676429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 » utilisé</w:t>
      </w:r>
      <w:r w:rsidR="008D623F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 dans notre exemple</w:t>
      </w:r>
      <w:r w:rsidR="00E83DF6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 xml:space="preserve"> peut être difficile. On peut aussi le concrétiser. Par exemple : nous cherchons de l’aide pour créer une nouvelle activité de loisirs.</w:t>
      </w:r>
      <w:r>
        <w:rPr>
          <w:rFonts w:ascii="Lato" w:hAnsi="Lato"/>
          <w:color w:val="E67120"/>
          <w:sz w:val="26"/>
          <w:szCs w:val="26"/>
          <w:lang w:val="fr-CH"/>
        </w:rPr>
        <w:br/>
      </w:r>
      <w:r w:rsidR="00203E9F">
        <w:rPr>
          <w:rFonts w:ascii="Lato" w:hAnsi="Lato"/>
          <w:b/>
          <w:bCs/>
          <w:sz w:val="26"/>
          <w:szCs w:val="26"/>
          <w:lang w:val="fr-CH"/>
        </w:rPr>
        <w:t>A quoi sert le</w:t>
      </w:r>
      <w:r w:rsidRPr="004A2054">
        <w:rPr>
          <w:rFonts w:ascii="Lato" w:hAnsi="Lato"/>
          <w:b/>
          <w:bCs/>
          <w:sz w:val="26"/>
          <w:szCs w:val="26"/>
          <w:lang w:val="fr-CH"/>
        </w:rPr>
        <w:t xml:space="preserve"> projet</w:t>
      </w:r>
      <w:r w:rsidR="004A2054" w:rsidRPr="004A2054">
        <w:rPr>
          <w:rFonts w:ascii="Lato" w:hAnsi="Lato"/>
          <w:b/>
          <w:bCs/>
          <w:sz w:val="26"/>
          <w:szCs w:val="26"/>
          <w:lang w:val="fr-CH"/>
        </w:rPr>
        <w:t> ?</w:t>
      </w:r>
    </w:p>
    <w:p w14:paraId="6B4298AB" w14:textId="7198DFAD" w:rsidR="00853C36" w:rsidRDefault="00717607" w:rsidP="00853C36">
      <w:pPr>
        <w:rPr>
          <w:rFonts w:ascii="Lato" w:hAnsi="Lato"/>
          <w:color w:val="E67120"/>
          <w:sz w:val="26"/>
          <w:szCs w:val="26"/>
          <w:lang w:val="fr-CH"/>
        </w:rPr>
      </w:pPr>
      <w:r w:rsidRPr="00AA32D1">
        <w:rPr>
          <w:rFonts w:ascii="Lato" w:hAnsi="Lato"/>
          <w:sz w:val="26"/>
          <w:szCs w:val="26"/>
          <w:highlight w:val="lightGray"/>
          <w:lang w:val="fr-CH"/>
        </w:rPr>
        <w:t>[Description de l’origine / du but du projet]</w:t>
      </w:r>
    </w:p>
    <w:p w14:paraId="1EBFE728" w14:textId="6EBED6EF" w:rsidR="00A0628D" w:rsidRDefault="00886037" w:rsidP="00531D12">
      <w:pPr>
        <w:rPr>
          <w:rFonts w:ascii="Lato" w:hAnsi="Lato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>Voilà pourquoi nous faisons ce projet.</w:t>
      </w:r>
      <w:r>
        <w:rPr>
          <w:rFonts w:ascii="Lato" w:hAnsi="Lato"/>
          <w:sz w:val="26"/>
          <w:szCs w:val="26"/>
          <w:lang w:val="fr-CH"/>
        </w:rPr>
        <w:br/>
      </w:r>
      <w:r w:rsidR="00BE5552" w:rsidRPr="00BE5552">
        <w:rPr>
          <w:rFonts w:ascii="Lato" w:hAnsi="Lato"/>
          <w:sz w:val="26"/>
          <w:szCs w:val="26"/>
          <w:lang w:val="fr-CH"/>
        </w:rPr>
        <w:t xml:space="preserve">Notre projet s’appelle : </w:t>
      </w:r>
      <w:r w:rsidR="00BE5552" w:rsidRPr="00A0628D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713E26">
        <w:rPr>
          <w:rFonts w:ascii="Lato" w:hAnsi="Lato"/>
          <w:sz w:val="26"/>
          <w:szCs w:val="26"/>
          <w:highlight w:val="lightGray"/>
          <w:lang w:val="fr-CH"/>
        </w:rPr>
        <w:t>nom de votre projet</w:t>
      </w:r>
      <w:r w:rsidR="00BE5552" w:rsidRPr="00A0628D">
        <w:rPr>
          <w:rFonts w:ascii="Lato" w:hAnsi="Lato"/>
          <w:sz w:val="26"/>
          <w:szCs w:val="26"/>
          <w:highlight w:val="lightGray"/>
          <w:lang w:val="fr-CH"/>
        </w:rPr>
        <w:t>]</w:t>
      </w:r>
      <w:r w:rsidR="0031105C">
        <w:rPr>
          <w:rFonts w:ascii="Lato" w:hAnsi="Lato"/>
          <w:sz w:val="26"/>
          <w:szCs w:val="26"/>
          <w:lang w:val="fr-CH"/>
        </w:rPr>
        <w:t>.</w:t>
      </w:r>
      <w:r w:rsidR="002F036B">
        <w:rPr>
          <w:rFonts w:ascii="Lato" w:hAnsi="Lato"/>
          <w:sz w:val="26"/>
          <w:szCs w:val="26"/>
          <w:lang w:val="fr-CH"/>
        </w:rPr>
        <w:br/>
        <w:t xml:space="preserve">C’est un projet </w:t>
      </w:r>
      <w:r w:rsidR="002F036B" w:rsidRPr="002F036B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713E26">
        <w:rPr>
          <w:rFonts w:ascii="Lato" w:hAnsi="Lato"/>
          <w:sz w:val="26"/>
          <w:szCs w:val="26"/>
          <w:highlight w:val="lightGray"/>
          <w:lang w:val="fr-CH"/>
        </w:rPr>
        <w:t>nom de l’organisation qui mène le projet</w:t>
      </w:r>
      <w:r w:rsidR="002F036B" w:rsidRPr="002F036B">
        <w:rPr>
          <w:rFonts w:ascii="Lato" w:hAnsi="Lato"/>
          <w:sz w:val="26"/>
          <w:szCs w:val="26"/>
          <w:highlight w:val="lightGray"/>
          <w:lang w:val="fr-CH"/>
        </w:rPr>
        <w:t>]</w:t>
      </w:r>
      <w:r w:rsidR="0031105C">
        <w:rPr>
          <w:rFonts w:ascii="Lato" w:hAnsi="Lato"/>
          <w:sz w:val="26"/>
          <w:szCs w:val="26"/>
          <w:lang w:val="fr-CH"/>
        </w:rPr>
        <w:t>.</w:t>
      </w:r>
    </w:p>
    <w:p w14:paraId="2FE53BBE" w14:textId="77777777" w:rsidR="0031105C" w:rsidRDefault="00F05C28" w:rsidP="00531D12">
      <w:pPr>
        <w:rPr>
          <w:rFonts w:ascii="Lato" w:hAnsi="Lato"/>
          <w:b/>
          <w:bCs/>
          <w:sz w:val="26"/>
          <w:szCs w:val="26"/>
          <w:lang w:val="fr-CH"/>
        </w:rPr>
      </w:pPr>
      <w:r w:rsidRPr="00203E9F">
        <w:rPr>
          <w:rFonts w:ascii="Lato" w:hAnsi="Lato"/>
          <w:b/>
          <w:bCs/>
          <w:sz w:val="26"/>
          <w:szCs w:val="26"/>
          <w:lang w:val="fr-CH"/>
        </w:rPr>
        <w:t>Est-ce que vous voulez nous aider ?</w:t>
      </w:r>
    </w:p>
    <w:p w14:paraId="27327B1A" w14:textId="2DD70C51" w:rsidR="00907AB9" w:rsidRPr="00F76704" w:rsidRDefault="00907AB9" w:rsidP="00886037">
      <w:pPr>
        <w:rPr>
          <w:rFonts w:ascii="Lato" w:hAnsi="Lato"/>
          <w:sz w:val="26"/>
          <w:szCs w:val="26"/>
          <w:lang w:val="fr-CH"/>
        </w:rPr>
      </w:pPr>
      <w:r w:rsidRPr="0031105C">
        <w:rPr>
          <w:rFonts w:ascii="Lato" w:hAnsi="Lato"/>
          <w:sz w:val="26"/>
          <w:szCs w:val="26"/>
          <w:lang w:val="fr-CH"/>
        </w:rPr>
        <w:t xml:space="preserve">Alors vous pouvez </w:t>
      </w:r>
      <w:r w:rsidR="0031105C" w:rsidRPr="0031105C">
        <w:rPr>
          <w:rFonts w:ascii="Lato" w:hAnsi="Lato"/>
          <w:sz w:val="26"/>
          <w:szCs w:val="26"/>
          <w:lang w:val="fr-CH"/>
        </w:rPr>
        <w:t>contacter</w:t>
      </w:r>
      <w:r w:rsidRPr="0031105C">
        <w:rPr>
          <w:rFonts w:ascii="Lato" w:hAnsi="Lato"/>
          <w:sz w:val="26"/>
          <w:szCs w:val="26"/>
          <w:lang w:val="fr-CH"/>
        </w:rPr>
        <w:t xml:space="preserve"> </w:t>
      </w:r>
      <w:r w:rsidRPr="0031105C">
        <w:rPr>
          <w:rFonts w:ascii="Lato" w:hAnsi="Lato"/>
          <w:sz w:val="26"/>
          <w:szCs w:val="26"/>
          <w:highlight w:val="lightGray"/>
          <w:lang w:val="fr-CH"/>
        </w:rPr>
        <w:t>[Nom de la personne de contact]</w:t>
      </w:r>
      <w:r w:rsidR="0031105C">
        <w:rPr>
          <w:rFonts w:ascii="Lato" w:hAnsi="Lato"/>
          <w:sz w:val="26"/>
          <w:szCs w:val="26"/>
          <w:lang w:val="fr-CH"/>
        </w:rPr>
        <w:t>.</w:t>
      </w:r>
      <w:r w:rsidR="00A11F24">
        <w:rPr>
          <w:rFonts w:ascii="Lato" w:hAnsi="Lato"/>
          <w:sz w:val="26"/>
          <w:szCs w:val="26"/>
          <w:lang w:val="fr-CH"/>
        </w:rPr>
        <w:br/>
        <w:t xml:space="preserve">Le numéro de téléphone et l’adresse </w:t>
      </w:r>
      <w:proofErr w:type="gramStart"/>
      <w:r w:rsidR="00A11F24">
        <w:rPr>
          <w:rFonts w:ascii="Lato" w:hAnsi="Lato"/>
          <w:sz w:val="26"/>
          <w:szCs w:val="26"/>
          <w:lang w:val="fr-CH"/>
        </w:rPr>
        <w:t>e-mail</w:t>
      </w:r>
      <w:proofErr w:type="gramEnd"/>
      <w:r w:rsidR="00A11F24">
        <w:rPr>
          <w:rFonts w:ascii="Lato" w:hAnsi="Lato"/>
          <w:sz w:val="26"/>
          <w:szCs w:val="26"/>
          <w:lang w:val="fr-CH"/>
        </w:rPr>
        <w:t xml:space="preserve"> sont à la fin du texte.</w:t>
      </w:r>
    </w:p>
    <w:p w14:paraId="2522C851" w14:textId="77777777" w:rsidR="0031105C" w:rsidRDefault="00F05C28" w:rsidP="00531D12">
      <w:pPr>
        <w:rPr>
          <w:rFonts w:ascii="Lato" w:hAnsi="Lato"/>
          <w:b/>
          <w:bCs/>
          <w:sz w:val="26"/>
          <w:szCs w:val="26"/>
          <w:lang w:val="fr-CH"/>
        </w:rPr>
      </w:pPr>
      <w:r w:rsidRPr="00203E9F">
        <w:rPr>
          <w:rFonts w:ascii="Lato" w:hAnsi="Lato"/>
          <w:b/>
          <w:bCs/>
          <w:sz w:val="26"/>
          <w:szCs w:val="26"/>
          <w:lang w:val="fr-CH"/>
        </w:rPr>
        <w:t>Voilà comm</w:t>
      </w:r>
      <w:r w:rsidR="00203E9F" w:rsidRPr="00203E9F">
        <w:rPr>
          <w:rFonts w:ascii="Lato" w:hAnsi="Lato"/>
          <w:b/>
          <w:bCs/>
          <w:sz w:val="26"/>
          <w:szCs w:val="26"/>
          <w:lang w:val="fr-CH"/>
        </w:rPr>
        <w:t>ent ça fonctionne :</w:t>
      </w:r>
    </w:p>
    <w:p w14:paraId="0406E1E0" w14:textId="4D3E1A84" w:rsidR="00F344A6" w:rsidRDefault="00C155CF" w:rsidP="00531D12">
      <w:pPr>
        <w:rPr>
          <w:rFonts w:ascii="Lato" w:hAnsi="Lato"/>
          <w:sz w:val="26"/>
          <w:szCs w:val="26"/>
          <w:lang w:val="fr-CH"/>
        </w:rPr>
      </w:pPr>
      <w:r w:rsidRPr="00B23ACB">
        <w:rPr>
          <w:rFonts w:ascii="Lato" w:hAnsi="Lato"/>
          <w:sz w:val="26"/>
          <w:szCs w:val="26"/>
          <w:lang w:val="fr-CH"/>
        </w:rPr>
        <w:t xml:space="preserve">Nous nous rencontrons </w:t>
      </w:r>
      <w:r w:rsidRPr="00B23ACB">
        <w:rPr>
          <w:rFonts w:ascii="Lato" w:hAnsi="Lato"/>
          <w:sz w:val="26"/>
          <w:szCs w:val="26"/>
          <w:highlight w:val="lightGray"/>
          <w:lang w:val="fr-CH"/>
        </w:rPr>
        <w:t>[mettre la fréquence des rencontres / la charge de travail]</w:t>
      </w:r>
      <w:r w:rsidRPr="00B23ACB">
        <w:rPr>
          <w:rFonts w:ascii="Lato" w:hAnsi="Lato"/>
          <w:sz w:val="26"/>
          <w:szCs w:val="26"/>
          <w:lang w:val="fr-CH"/>
        </w:rPr>
        <w:br/>
      </w:r>
      <w:r w:rsidR="00B23ACB" w:rsidRPr="00B23ACB">
        <w:rPr>
          <w:rFonts w:ascii="Lato" w:hAnsi="Lato"/>
          <w:sz w:val="26"/>
          <w:szCs w:val="26"/>
          <w:lang w:val="fr-CH"/>
        </w:rPr>
        <w:t xml:space="preserve">Nous nous rencontrons </w:t>
      </w:r>
      <w:r w:rsidR="00B23ACB" w:rsidRPr="00B23ACB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33373A">
        <w:rPr>
          <w:rFonts w:ascii="Lato" w:hAnsi="Lato"/>
          <w:sz w:val="26"/>
          <w:szCs w:val="26"/>
          <w:highlight w:val="lightGray"/>
          <w:lang w:val="fr-CH"/>
        </w:rPr>
        <w:t xml:space="preserve">lieu ou </w:t>
      </w:r>
      <w:r w:rsidR="00B23ACB" w:rsidRPr="00B23ACB">
        <w:rPr>
          <w:rFonts w:ascii="Lato" w:hAnsi="Lato"/>
          <w:sz w:val="26"/>
          <w:szCs w:val="26"/>
          <w:highlight w:val="lightGray"/>
          <w:lang w:val="fr-CH"/>
        </w:rPr>
        <w:t xml:space="preserve">ville où </w:t>
      </w:r>
      <w:r w:rsidR="0033373A">
        <w:rPr>
          <w:rFonts w:ascii="Lato" w:hAnsi="Lato"/>
          <w:sz w:val="26"/>
          <w:szCs w:val="26"/>
          <w:highlight w:val="lightGray"/>
          <w:lang w:val="fr-CH"/>
        </w:rPr>
        <w:t>ont</w:t>
      </w:r>
      <w:r w:rsidR="00B23ACB" w:rsidRPr="00B23ACB">
        <w:rPr>
          <w:rFonts w:ascii="Lato" w:hAnsi="Lato"/>
          <w:sz w:val="26"/>
          <w:szCs w:val="26"/>
          <w:highlight w:val="lightGray"/>
          <w:lang w:val="fr-CH"/>
        </w:rPr>
        <w:t xml:space="preserve"> lieu l</w:t>
      </w:r>
      <w:r w:rsidR="0033373A">
        <w:rPr>
          <w:rFonts w:ascii="Lato" w:hAnsi="Lato"/>
          <w:sz w:val="26"/>
          <w:szCs w:val="26"/>
          <w:highlight w:val="lightGray"/>
          <w:lang w:val="fr-CH"/>
        </w:rPr>
        <w:t>es</w:t>
      </w:r>
      <w:r w:rsidR="00B23ACB" w:rsidRPr="00B23ACB">
        <w:rPr>
          <w:rFonts w:ascii="Lato" w:hAnsi="Lato"/>
          <w:sz w:val="26"/>
          <w:szCs w:val="26"/>
          <w:highlight w:val="lightGray"/>
          <w:lang w:val="fr-CH"/>
        </w:rPr>
        <w:t xml:space="preserve"> rencontre</w:t>
      </w:r>
      <w:r w:rsidR="0033373A">
        <w:rPr>
          <w:rFonts w:ascii="Lato" w:hAnsi="Lato"/>
          <w:sz w:val="26"/>
          <w:szCs w:val="26"/>
          <w:highlight w:val="lightGray"/>
          <w:lang w:val="fr-CH"/>
        </w:rPr>
        <w:t>s</w:t>
      </w:r>
      <w:r w:rsidR="00B23ACB" w:rsidRPr="00B23ACB">
        <w:rPr>
          <w:rFonts w:ascii="Lato" w:hAnsi="Lato"/>
          <w:sz w:val="26"/>
          <w:szCs w:val="26"/>
          <w:highlight w:val="lightGray"/>
          <w:lang w:val="fr-CH"/>
        </w:rPr>
        <w:t>]</w:t>
      </w:r>
      <w:r w:rsidR="00B23ACB" w:rsidRPr="00B23ACB">
        <w:rPr>
          <w:rFonts w:ascii="Lato" w:hAnsi="Lato"/>
          <w:sz w:val="26"/>
          <w:szCs w:val="26"/>
          <w:lang w:val="fr-CH"/>
        </w:rPr>
        <w:br/>
        <w:t xml:space="preserve">Les rencontres durent </w:t>
      </w:r>
      <w:r w:rsidR="00B23ACB" w:rsidRPr="00B23ACB">
        <w:rPr>
          <w:rFonts w:ascii="Lato" w:hAnsi="Lato"/>
          <w:sz w:val="26"/>
          <w:szCs w:val="26"/>
          <w:highlight w:val="lightGray"/>
          <w:lang w:val="fr-CH"/>
        </w:rPr>
        <w:t>[durée des rencontres]</w:t>
      </w:r>
    </w:p>
    <w:p w14:paraId="0B3E4239" w14:textId="7F610296" w:rsidR="00F344A6" w:rsidRDefault="003A2B07" w:rsidP="0033373A">
      <w:pPr>
        <w:rPr>
          <w:rFonts w:ascii="Lato" w:hAnsi="Lato"/>
          <w:color w:val="E67120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 xml:space="preserve">Pendant les rencontres, </w:t>
      </w:r>
      <w:r w:rsidR="00F344A6" w:rsidRPr="00F344A6">
        <w:rPr>
          <w:rFonts w:ascii="Lato" w:hAnsi="Lato"/>
          <w:sz w:val="26"/>
          <w:szCs w:val="26"/>
          <w:highlight w:val="lightGray"/>
          <w:lang w:val="fr-CH"/>
        </w:rPr>
        <w:t>[</w:t>
      </w:r>
      <w:r w:rsidR="001A0C08" w:rsidRPr="00F344A6">
        <w:rPr>
          <w:rFonts w:ascii="Lato" w:hAnsi="Lato"/>
          <w:sz w:val="26"/>
          <w:szCs w:val="26"/>
          <w:highlight w:val="lightGray"/>
          <w:lang w:val="fr-CH"/>
        </w:rPr>
        <w:t xml:space="preserve">dire ce qu’on </w:t>
      </w:r>
      <w:r w:rsidR="0033373A" w:rsidRPr="0033373A">
        <w:rPr>
          <w:rFonts w:ascii="Lato" w:hAnsi="Lato"/>
          <w:sz w:val="26"/>
          <w:szCs w:val="26"/>
          <w:highlight w:val="lightGray"/>
          <w:lang w:val="fr-CH"/>
        </w:rPr>
        <w:t>fait]</w:t>
      </w:r>
    </w:p>
    <w:p w14:paraId="0FAC1DA9" w14:textId="7172795A" w:rsidR="001A0C08" w:rsidRDefault="00355FD5" w:rsidP="001A0C08">
      <w:pPr>
        <w:rPr>
          <w:rFonts w:ascii="Lato" w:hAnsi="Lato"/>
          <w:sz w:val="26"/>
          <w:szCs w:val="26"/>
          <w:lang w:val="fr-CH"/>
        </w:rPr>
      </w:pPr>
      <w:r w:rsidRPr="00EB1E00">
        <w:rPr>
          <w:rFonts w:ascii="Lato" w:hAnsi="Lato"/>
          <w:sz w:val="26"/>
          <w:szCs w:val="26"/>
          <w:lang w:val="fr-CH"/>
        </w:rPr>
        <w:lastRenderedPageBreak/>
        <w:t>La première rencontre a lieu le :</w:t>
      </w:r>
      <w:r w:rsidR="00EB1E00">
        <w:rPr>
          <w:rFonts w:ascii="Lato" w:hAnsi="Lato"/>
          <w:sz w:val="26"/>
          <w:szCs w:val="26"/>
          <w:lang w:val="fr-CH"/>
        </w:rPr>
        <w:t xml:space="preserve"> </w:t>
      </w:r>
      <w:r w:rsidR="00EB1E00" w:rsidRPr="00EB1E00">
        <w:rPr>
          <w:rFonts w:ascii="Lato" w:hAnsi="Lato"/>
          <w:sz w:val="26"/>
          <w:szCs w:val="26"/>
          <w:highlight w:val="lightGray"/>
          <w:lang w:val="fr-CH"/>
        </w:rPr>
        <w:t xml:space="preserve">[date </w:t>
      </w:r>
      <w:r w:rsidR="0067526F">
        <w:rPr>
          <w:rFonts w:ascii="Lato" w:hAnsi="Lato"/>
          <w:sz w:val="26"/>
          <w:szCs w:val="26"/>
          <w:highlight w:val="lightGray"/>
          <w:lang w:val="fr-CH"/>
        </w:rPr>
        <w:t>et heure</w:t>
      </w:r>
      <w:r w:rsidR="00F85249">
        <w:rPr>
          <w:rFonts w:ascii="Lato" w:hAnsi="Lato"/>
          <w:sz w:val="26"/>
          <w:szCs w:val="26"/>
          <w:highlight w:val="lightGray"/>
          <w:lang w:val="fr-CH"/>
        </w:rPr>
        <w:t xml:space="preserve"> </w:t>
      </w:r>
      <w:r w:rsidR="00EB1E00" w:rsidRPr="00EB1E00">
        <w:rPr>
          <w:rFonts w:ascii="Lato" w:hAnsi="Lato"/>
          <w:sz w:val="26"/>
          <w:szCs w:val="26"/>
          <w:highlight w:val="lightGray"/>
          <w:lang w:val="fr-CH"/>
        </w:rPr>
        <w:t>de la rencontre]</w:t>
      </w:r>
    </w:p>
    <w:p w14:paraId="25DD035E" w14:textId="33D50165" w:rsidR="00355FD5" w:rsidRDefault="00067AE2" w:rsidP="001A0C08">
      <w:pPr>
        <w:rPr>
          <w:rFonts w:ascii="Lato" w:hAnsi="Lato"/>
          <w:b/>
          <w:bCs/>
          <w:sz w:val="26"/>
          <w:szCs w:val="26"/>
          <w:lang w:val="fr-CH"/>
        </w:rPr>
      </w:pPr>
      <w:r w:rsidRPr="00067AE2">
        <w:rPr>
          <w:rFonts w:ascii="Lato" w:hAnsi="Lato"/>
          <w:b/>
          <w:bCs/>
          <w:sz w:val="26"/>
          <w:szCs w:val="26"/>
          <w:lang w:val="fr-CH"/>
        </w:rPr>
        <w:t>Combien de temps dure le projet ?</w:t>
      </w:r>
    </w:p>
    <w:p w14:paraId="4DC2D2AF" w14:textId="737FAFE7" w:rsidR="00067AE2" w:rsidRDefault="00067AE2" w:rsidP="001A0C08">
      <w:pPr>
        <w:rPr>
          <w:rFonts w:ascii="Lato" w:hAnsi="Lato"/>
          <w:sz w:val="26"/>
          <w:szCs w:val="26"/>
          <w:lang w:val="fr-CH"/>
        </w:rPr>
      </w:pPr>
      <w:r w:rsidRPr="00067AE2">
        <w:rPr>
          <w:rFonts w:ascii="Lato" w:hAnsi="Lato"/>
          <w:sz w:val="26"/>
          <w:szCs w:val="26"/>
          <w:lang w:val="fr-CH"/>
        </w:rPr>
        <w:t xml:space="preserve">Le projet commence en </w:t>
      </w:r>
      <w:r w:rsidRPr="00067AE2">
        <w:rPr>
          <w:rFonts w:ascii="Lato" w:hAnsi="Lato"/>
          <w:sz w:val="26"/>
          <w:szCs w:val="26"/>
          <w:highlight w:val="lightGray"/>
          <w:lang w:val="fr-CH"/>
        </w:rPr>
        <w:t>[</w:t>
      </w:r>
      <w:proofErr w:type="spellStart"/>
      <w:r w:rsidRPr="00067AE2">
        <w:rPr>
          <w:rFonts w:ascii="Lato" w:hAnsi="Lato"/>
          <w:sz w:val="26"/>
          <w:szCs w:val="26"/>
          <w:highlight w:val="lightGray"/>
          <w:lang w:val="fr-CH"/>
        </w:rPr>
        <w:t>mois+année</w:t>
      </w:r>
      <w:proofErr w:type="spellEnd"/>
      <w:r w:rsidRPr="00067AE2">
        <w:rPr>
          <w:rFonts w:ascii="Lato" w:hAnsi="Lato"/>
          <w:sz w:val="26"/>
          <w:szCs w:val="26"/>
          <w:highlight w:val="lightGray"/>
          <w:lang w:val="fr-CH"/>
        </w:rPr>
        <w:t xml:space="preserve"> de début].</w:t>
      </w:r>
      <w:r w:rsidRPr="00067AE2">
        <w:rPr>
          <w:rFonts w:ascii="Lato" w:hAnsi="Lato"/>
          <w:sz w:val="26"/>
          <w:szCs w:val="26"/>
          <w:lang w:val="fr-CH"/>
        </w:rPr>
        <w:br/>
        <w:t xml:space="preserve">Il finit en </w:t>
      </w:r>
      <w:r w:rsidRPr="00067AE2">
        <w:rPr>
          <w:rFonts w:ascii="Lato" w:hAnsi="Lato"/>
          <w:sz w:val="26"/>
          <w:szCs w:val="26"/>
          <w:highlight w:val="lightGray"/>
          <w:lang w:val="fr-CH"/>
        </w:rPr>
        <w:t>[</w:t>
      </w:r>
      <w:proofErr w:type="spellStart"/>
      <w:r w:rsidRPr="00067AE2">
        <w:rPr>
          <w:rFonts w:ascii="Lato" w:hAnsi="Lato"/>
          <w:sz w:val="26"/>
          <w:szCs w:val="26"/>
          <w:highlight w:val="lightGray"/>
          <w:lang w:val="fr-CH"/>
        </w:rPr>
        <w:t>mois+année</w:t>
      </w:r>
      <w:proofErr w:type="spellEnd"/>
      <w:r w:rsidRPr="00067AE2">
        <w:rPr>
          <w:rFonts w:ascii="Lato" w:hAnsi="Lato"/>
          <w:sz w:val="26"/>
          <w:szCs w:val="26"/>
          <w:highlight w:val="lightGray"/>
          <w:lang w:val="fr-CH"/>
        </w:rPr>
        <w:t xml:space="preserve"> de fin].</w:t>
      </w:r>
    </w:p>
    <w:p w14:paraId="0D34B2D4" w14:textId="65C07950" w:rsidR="00067AE2" w:rsidRDefault="00067AE2" w:rsidP="001A0C08">
      <w:pPr>
        <w:rPr>
          <w:rFonts w:ascii="Lato" w:hAnsi="Lato"/>
          <w:b/>
          <w:bCs/>
          <w:sz w:val="26"/>
          <w:szCs w:val="26"/>
          <w:lang w:val="fr-CH"/>
        </w:rPr>
      </w:pPr>
      <w:r w:rsidRPr="00067AE2">
        <w:rPr>
          <w:rFonts w:ascii="Lato" w:hAnsi="Lato"/>
          <w:b/>
          <w:bCs/>
          <w:sz w:val="26"/>
          <w:szCs w:val="26"/>
          <w:lang w:val="fr-CH"/>
        </w:rPr>
        <w:t>Qui peut participer ?</w:t>
      </w:r>
    </w:p>
    <w:p w14:paraId="18239EFF" w14:textId="77777777" w:rsidR="0033373A" w:rsidRDefault="00500507" w:rsidP="001A0C08">
      <w:pPr>
        <w:rPr>
          <w:rFonts w:ascii="Lato" w:hAnsi="Lato"/>
          <w:color w:val="E67120"/>
          <w:sz w:val="26"/>
          <w:szCs w:val="26"/>
          <w:highlight w:val="lightGray"/>
          <w:lang w:val="fr-CH"/>
        </w:rPr>
      </w:pPr>
      <w:r w:rsidRPr="00500507">
        <w:rPr>
          <w:rFonts w:ascii="Lato" w:hAnsi="Lato"/>
          <w:i/>
          <w:iCs/>
          <w:color w:val="808080" w:themeColor="background1" w:themeShade="80"/>
          <w:sz w:val="26"/>
          <w:szCs w:val="26"/>
          <w:lang w:val="fr-CH"/>
        </w:rPr>
        <w:t>S’il y a des critères, les indiquer ici.</w:t>
      </w:r>
      <w:r w:rsidR="0033373A">
        <w:rPr>
          <w:rFonts w:ascii="Lato" w:hAnsi="Lato"/>
          <w:sz w:val="26"/>
          <w:szCs w:val="26"/>
          <w:highlight w:val="lightGray"/>
          <w:lang w:val="fr-CH"/>
        </w:rPr>
        <w:t xml:space="preserve"> </w:t>
      </w:r>
      <w:r>
        <w:rPr>
          <w:rFonts w:ascii="Lato" w:hAnsi="Lato"/>
          <w:sz w:val="26"/>
          <w:szCs w:val="26"/>
          <w:highlight w:val="lightGray"/>
          <w:lang w:val="fr-CH"/>
        </w:rPr>
        <w:br/>
      </w:r>
      <w:r w:rsidR="00E65B52" w:rsidRPr="00E46CCB">
        <w:rPr>
          <w:rFonts w:ascii="Lato" w:hAnsi="Lato"/>
          <w:sz w:val="26"/>
          <w:szCs w:val="26"/>
          <w:highlight w:val="lightGray"/>
          <w:lang w:val="fr-CH"/>
        </w:rPr>
        <w:t>[</w:t>
      </w:r>
      <w:r w:rsidRPr="00E46CCB">
        <w:rPr>
          <w:rFonts w:ascii="Lato" w:hAnsi="Lato"/>
          <w:sz w:val="26"/>
          <w:szCs w:val="26"/>
          <w:highlight w:val="lightGray"/>
          <w:lang w:val="fr-CH"/>
        </w:rPr>
        <w:t>Tout le monde peut participer</w:t>
      </w:r>
      <w:r w:rsidR="0033373A" w:rsidRPr="00E46CCB">
        <w:rPr>
          <w:rFonts w:ascii="Lato" w:hAnsi="Lato"/>
          <w:sz w:val="26"/>
          <w:szCs w:val="26"/>
          <w:highlight w:val="lightGray"/>
          <w:lang w:val="fr-CH"/>
        </w:rPr>
        <w:t xml:space="preserve"> // critères si besoin]</w:t>
      </w:r>
    </w:p>
    <w:p w14:paraId="4FB93EDD" w14:textId="29976C66" w:rsidR="00A22AA6" w:rsidRDefault="000A2F93" w:rsidP="001A0C08">
      <w:pPr>
        <w:rPr>
          <w:rFonts w:ascii="Lato" w:hAnsi="Lato"/>
          <w:b/>
          <w:bCs/>
          <w:sz w:val="26"/>
          <w:szCs w:val="26"/>
          <w:lang w:val="fr-CH"/>
        </w:rPr>
      </w:pPr>
      <w:r w:rsidRPr="000A2F93">
        <w:rPr>
          <w:rFonts w:ascii="Lato" w:hAnsi="Lato"/>
          <w:b/>
          <w:bCs/>
          <w:sz w:val="26"/>
          <w:szCs w:val="26"/>
          <w:lang w:val="fr-CH"/>
        </w:rPr>
        <w:t>Que recevez-vous pour ce travail ?</w:t>
      </w:r>
      <w:r>
        <w:rPr>
          <w:rFonts w:ascii="Lato" w:hAnsi="Lato"/>
          <w:b/>
          <w:bCs/>
          <w:sz w:val="26"/>
          <w:szCs w:val="26"/>
          <w:lang w:val="fr-CH"/>
        </w:rPr>
        <w:br/>
      </w:r>
      <w:r w:rsidR="00E278D7" w:rsidRPr="0033373A">
        <w:rPr>
          <w:rFonts w:ascii="Lato" w:hAnsi="Lato"/>
          <w:sz w:val="26"/>
          <w:szCs w:val="26"/>
          <w:highlight w:val="lightGray"/>
          <w:lang w:val="fr-CH"/>
        </w:rPr>
        <w:t>[Décrire le dédommagement/défraiement/salaire]</w:t>
      </w:r>
    </w:p>
    <w:p w14:paraId="7BD2309A" w14:textId="4D650F6B" w:rsidR="00A662DD" w:rsidRDefault="00ED6DFF" w:rsidP="00A662DD">
      <w:pPr>
        <w:rPr>
          <w:rFonts w:ascii="Lato" w:hAnsi="Lato"/>
          <w:b/>
          <w:bCs/>
          <w:sz w:val="26"/>
          <w:szCs w:val="26"/>
          <w:lang w:val="fr-CH"/>
        </w:rPr>
      </w:pPr>
      <w:r>
        <w:rPr>
          <w:rFonts w:ascii="Lato" w:hAnsi="Lato"/>
          <w:b/>
          <w:bCs/>
          <w:sz w:val="26"/>
          <w:szCs w:val="26"/>
          <w:lang w:val="fr-CH"/>
        </w:rPr>
        <w:t>Vous voulez participer ?</w:t>
      </w:r>
      <w:r>
        <w:rPr>
          <w:rFonts w:ascii="Lato" w:hAnsi="Lato"/>
          <w:b/>
          <w:bCs/>
          <w:sz w:val="26"/>
          <w:szCs w:val="26"/>
          <w:lang w:val="fr-CH"/>
        </w:rPr>
        <w:br/>
        <w:t>O</w:t>
      </w:r>
      <w:r w:rsidR="003E3506">
        <w:rPr>
          <w:rFonts w:ascii="Lato" w:hAnsi="Lato"/>
          <w:b/>
          <w:bCs/>
          <w:sz w:val="26"/>
          <w:szCs w:val="26"/>
          <w:lang w:val="fr-CH"/>
        </w:rPr>
        <w:t>u</w:t>
      </w:r>
      <w:r>
        <w:rPr>
          <w:rFonts w:ascii="Lato" w:hAnsi="Lato"/>
          <w:b/>
          <w:bCs/>
          <w:sz w:val="26"/>
          <w:szCs w:val="26"/>
          <w:lang w:val="fr-CH"/>
        </w:rPr>
        <w:t xml:space="preserve"> bien vous</w:t>
      </w:r>
      <w:r w:rsidR="00E278D7">
        <w:rPr>
          <w:rFonts w:ascii="Lato" w:hAnsi="Lato"/>
          <w:b/>
          <w:bCs/>
          <w:sz w:val="26"/>
          <w:szCs w:val="26"/>
          <w:lang w:val="fr-CH"/>
        </w:rPr>
        <w:t xml:space="preserve"> </w:t>
      </w:r>
      <w:r>
        <w:rPr>
          <w:rFonts w:ascii="Lato" w:hAnsi="Lato"/>
          <w:b/>
          <w:bCs/>
          <w:sz w:val="26"/>
          <w:szCs w:val="26"/>
          <w:lang w:val="fr-CH"/>
        </w:rPr>
        <w:t xml:space="preserve">avez </w:t>
      </w:r>
      <w:r w:rsidR="00E278D7">
        <w:rPr>
          <w:rFonts w:ascii="Lato" w:hAnsi="Lato"/>
          <w:b/>
          <w:bCs/>
          <w:sz w:val="26"/>
          <w:szCs w:val="26"/>
          <w:lang w:val="fr-CH"/>
        </w:rPr>
        <w:t>des questions</w:t>
      </w:r>
      <w:r w:rsidR="00B32ACA">
        <w:rPr>
          <w:rFonts w:ascii="Lato" w:hAnsi="Lato"/>
          <w:b/>
          <w:bCs/>
          <w:sz w:val="26"/>
          <w:szCs w:val="26"/>
          <w:lang w:val="fr-CH"/>
        </w:rPr>
        <w:t> ?</w:t>
      </w:r>
      <w:r w:rsidR="00B32ACA">
        <w:rPr>
          <w:rFonts w:ascii="Lato" w:hAnsi="Lato"/>
          <w:b/>
          <w:bCs/>
          <w:sz w:val="26"/>
          <w:szCs w:val="26"/>
          <w:lang w:val="fr-CH"/>
        </w:rPr>
        <w:br/>
      </w:r>
      <w:r w:rsidR="00E86E6E" w:rsidRPr="0031105C">
        <w:rPr>
          <w:rFonts w:ascii="Lato" w:hAnsi="Lato"/>
          <w:sz w:val="26"/>
          <w:szCs w:val="26"/>
          <w:lang w:val="fr-CH"/>
        </w:rPr>
        <w:t xml:space="preserve">Alors vous pouvez contacter </w:t>
      </w:r>
      <w:r w:rsidR="00E86E6E" w:rsidRPr="0031105C">
        <w:rPr>
          <w:rFonts w:ascii="Lato" w:hAnsi="Lato"/>
          <w:sz w:val="26"/>
          <w:szCs w:val="26"/>
          <w:highlight w:val="lightGray"/>
          <w:lang w:val="fr-CH"/>
        </w:rPr>
        <w:t xml:space="preserve">[Nom de la </w:t>
      </w:r>
      <w:r w:rsidR="00E86E6E">
        <w:rPr>
          <w:rFonts w:ascii="Lato" w:hAnsi="Lato"/>
          <w:sz w:val="26"/>
          <w:szCs w:val="26"/>
          <w:highlight w:val="lightGray"/>
          <w:lang w:val="fr-CH"/>
        </w:rPr>
        <w:t xml:space="preserve">même </w:t>
      </w:r>
      <w:r w:rsidR="00E86E6E" w:rsidRPr="0031105C">
        <w:rPr>
          <w:rFonts w:ascii="Lato" w:hAnsi="Lato"/>
          <w:sz w:val="26"/>
          <w:szCs w:val="26"/>
          <w:highlight w:val="lightGray"/>
          <w:lang w:val="fr-CH"/>
        </w:rPr>
        <w:t>personne de contact</w:t>
      </w:r>
      <w:r w:rsidR="00E86E6E">
        <w:rPr>
          <w:rFonts w:ascii="Lato" w:hAnsi="Lato"/>
          <w:sz w:val="26"/>
          <w:szCs w:val="26"/>
          <w:highlight w:val="lightGray"/>
          <w:lang w:val="fr-CH"/>
        </w:rPr>
        <w:t xml:space="preserve"> qu’</w:t>
      </w:r>
      <w:proofErr w:type="spellStart"/>
      <w:r w:rsidR="00E86E6E">
        <w:rPr>
          <w:rFonts w:ascii="Lato" w:hAnsi="Lato"/>
          <w:sz w:val="26"/>
          <w:szCs w:val="26"/>
          <w:highlight w:val="lightGray"/>
          <w:lang w:val="fr-CH"/>
        </w:rPr>
        <w:t>au dessus</w:t>
      </w:r>
      <w:proofErr w:type="spellEnd"/>
      <w:r w:rsidR="00E86E6E" w:rsidRPr="0031105C">
        <w:rPr>
          <w:rFonts w:ascii="Lato" w:hAnsi="Lato"/>
          <w:sz w:val="26"/>
          <w:szCs w:val="26"/>
          <w:highlight w:val="lightGray"/>
          <w:lang w:val="fr-CH"/>
        </w:rPr>
        <w:t>]</w:t>
      </w:r>
      <w:r w:rsidR="00E86E6E">
        <w:rPr>
          <w:rFonts w:ascii="Lato" w:hAnsi="Lato"/>
          <w:sz w:val="26"/>
          <w:szCs w:val="26"/>
          <w:lang w:val="fr-CH"/>
        </w:rPr>
        <w:t>.</w:t>
      </w:r>
      <w:r w:rsidR="00E86E6E" w:rsidRPr="0031105C">
        <w:rPr>
          <w:rFonts w:ascii="Lato" w:hAnsi="Lato"/>
          <w:sz w:val="26"/>
          <w:szCs w:val="26"/>
          <w:lang w:val="fr-CH"/>
        </w:rPr>
        <w:br/>
      </w:r>
      <w:r w:rsidR="00A662DD" w:rsidRPr="0031105C">
        <w:rPr>
          <w:rFonts w:ascii="Lato" w:hAnsi="Lato"/>
          <w:sz w:val="26"/>
          <w:szCs w:val="26"/>
          <w:highlight w:val="lightGray"/>
          <w:lang w:val="fr-CH"/>
        </w:rPr>
        <w:t>[Ajouter une photo de la personne de contact]</w:t>
      </w:r>
      <w:r w:rsidR="00A662DD">
        <w:rPr>
          <w:rFonts w:ascii="Lato" w:hAnsi="Lato"/>
          <w:sz w:val="26"/>
          <w:szCs w:val="26"/>
          <w:lang w:val="fr-CH"/>
        </w:rPr>
        <w:t>.</w:t>
      </w:r>
      <w:r w:rsidR="00A662DD" w:rsidRPr="0031105C">
        <w:rPr>
          <w:rFonts w:ascii="Lato" w:hAnsi="Lato"/>
          <w:sz w:val="26"/>
          <w:szCs w:val="26"/>
          <w:lang w:val="fr-CH"/>
        </w:rPr>
        <w:br/>
        <w:t xml:space="preserve">Vous pouvez lui écrire : </w:t>
      </w:r>
      <w:r w:rsidR="00A662DD" w:rsidRPr="0031105C">
        <w:rPr>
          <w:rFonts w:ascii="Lato" w:hAnsi="Lato"/>
          <w:sz w:val="26"/>
          <w:szCs w:val="26"/>
          <w:highlight w:val="lightGray"/>
          <w:lang w:val="fr-CH"/>
        </w:rPr>
        <w:t xml:space="preserve">[adresse </w:t>
      </w:r>
      <w:proofErr w:type="gramStart"/>
      <w:r w:rsidR="00A662DD" w:rsidRPr="0031105C">
        <w:rPr>
          <w:rFonts w:ascii="Lato" w:hAnsi="Lato"/>
          <w:sz w:val="26"/>
          <w:szCs w:val="26"/>
          <w:highlight w:val="lightGray"/>
          <w:lang w:val="fr-CH"/>
        </w:rPr>
        <w:t>e-mail</w:t>
      </w:r>
      <w:proofErr w:type="gramEnd"/>
      <w:r w:rsidR="00A662DD" w:rsidRPr="0031105C">
        <w:rPr>
          <w:rFonts w:ascii="Lato" w:hAnsi="Lato"/>
          <w:sz w:val="26"/>
          <w:szCs w:val="26"/>
          <w:highlight w:val="lightGray"/>
          <w:lang w:val="fr-CH"/>
        </w:rPr>
        <w:t>]</w:t>
      </w:r>
      <w:r w:rsidR="00A662DD">
        <w:rPr>
          <w:rFonts w:ascii="Lato" w:hAnsi="Lato"/>
          <w:sz w:val="26"/>
          <w:szCs w:val="26"/>
          <w:lang w:val="fr-CH"/>
        </w:rPr>
        <w:t>.</w:t>
      </w:r>
      <w:r w:rsidR="00A662DD" w:rsidRPr="0031105C">
        <w:rPr>
          <w:rFonts w:ascii="Lato" w:hAnsi="Lato"/>
          <w:sz w:val="26"/>
          <w:szCs w:val="26"/>
          <w:lang w:val="fr-CH"/>
        </w:rPr>
        <w:br/>
        <w:t xml:space="preserve">Ou bien l’appeler : </w:t>
      </w:r>
      <w:r w:rsidR="00A662DD" w:rsidRPr="0031105C">
        <w:rPr>
          <w:rFonts w:ascii="Lato" w:hAnsi="Lato"/>
          <w:sz w:val="26"/>
          <w:szCs w:val="26"/>
          <w:highlight w:val="lightGray"/>
          <w:lang w:val="fr-CH"/>
        </w:rPr>
        <w:t>[numéro de téléphone].</w:t>
      </w:r>
    </w:p>
    <w:p w14:paraId="49261C3A" w14:textId="499F7EFA" w:rsidR="00BC7084" w:rsidRDefault="00BC7084" w:rsidP="001A0C08">
      <w:pPr>
        <w:rPr>
          <w:rFonts w:ascii="Lato" w:hAnsi="Lato"/>
          <w:b/>
          <w:bCs/>
          <w:sz w:val="26"/>
          <w:szCs w:val="26"/>
          <w:lang w:val="fr-CH"/>
        </w:rPr>
      </w:pPr>
    </w:p>
    <w:p w14:paraId="67D10A65" w14:textId="77777777" w:rsidR="00A662DD" w:rsidRDefault="00A662DD" w:rsidP="001A0C08">
      <w:pPr>
        <w:rPr>
          <w:rFonts w:ascii="Lato" w:hAnsi="Lato"/>
          <w:b/>
          <w:bCs/>
          <w:sz w:val="26"/>
          <w:szCs w:val="26"/>
          <w:lang w:val="fr-CH"/>
        </w:rPr>
      </w:pPr>
    </w:p>
    <w:p w14:paraId="6C966878" w14:textId="77777777" w:rsidR="00BC7084" w:rsidRDefault="00BC7084">
      <w:pPr>
        <w:rPr>
          <w:rFonts w:ascii="Lato" w:hAnsi="Lato"/>
          <w:b/>
          <w:bCs/>
          <w:sz w:val="26"/>
          <w:szCs w:val="26"/>
          <w:lang w:val="fr-CH"/>
        </w:rPr>
      </w:pPr>
      <w:r>
        <w:rPr>
          <w:rFonts w:ascii="Lato" w:hAnsi="Lato"/>
          <w:b/>
          <w:bCs/>
          <w:sz w:val="26"/>
          <w:szCs w:val="26"/>
          <w:lang w:val="fr-CH"/>
        </w:rPr>
        <w:br w:type="page"/>
      </w:r>
    </w:p>
    <w:p w14:paraId="69972E60" w14:textId="6DE978D7" w:rsidR="00B03FE6" w:rsidRPr="00BC7084" w:rsidRDefault="00BC7084" w:rsidP="001A0C08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BC7084">
        <w:rPr>
          <w:rFonts w:ascii="Lato" w:hAnsi="Lato"/>
          <w:b/>
          <w:bCs/>
          <w:color w:val="E67120"/>
          <w:sz w:val="26"/>
          <w:szCs w:val="26"/>
          <w:lang w:val="fr-CH"/>
        </w:rPr>
        <w:lastRenderedPageBreak/>
        <w:t>[EXEMPLE]</w:t>
      </w:r>
    </w:p>
    <w:p w14:paraId="403C2455" w14:textId="77777777" w:rsidR="00B03FE6" w:rsidRPr="008130AE" w:rsidRDefault="00B03FE6" w:rsidP="00B03FE6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b/>
          <w:bCs/>
          <w:color w:val="E67120"/>
          <w:sz w:val="32"/>
          <w:szCs w:val="32"/>
          <w:lang w:val="fr-CH"/>
        </w:rPr>
        <w:t>Nous cherchons de l’aide pour notre projet !</w:t>
      </w:r>
      <w:r w:rsidRPr="008130AE">
        <w:rPr>
          <w:rFonts w:ascii="Lato" w:hAnsi="Lato"/>
          <w:b/>
          <w:bCs/>
          <w:color w:val="E67120"/>
          <w:sz w:val="32"/>
          <w:szCs w:val="32"/>
          <w:lang w:val="fr-CH"/>
        </w:rPr>
        <w:br/>
      </w:r>
      <w:r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t>A quoi sert le projet ?</w:t>
      </w:r>
    </w:p>
    <w:p w14:paraId="5E4AA89E" w14:textId="24CFDC78" w:rsidR="00B03FE6" w:rsidRPr="008130AE" w:rsidRDefault="00B03FE6" w:rsidP="00B03FE6">
      <w:p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Beaucoup d’activités de loisirs ne sont pas inclusives.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Cela veut dire : les personnes avec un handicap mental ne peuvent pas participer à ces offres.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Nous voulons changer cette situation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Nous voulons ceci :</w:t>
      </w:r>
    </w:p>
    <w:p w14:paraId="23FAD00D" w14:textId="77777777" w:rsidR="00CF6C05" w:rsidRDefault="00EC17E8" w:rsidP="00CF6C05">
      <w:pPr>
        <w:pStyle w:val="Paragraphedeliste"/>
        <w:numPr>
          <w:ilvl w:val="0"/>
          <w:numId w:val="3"/>
        </w:numPr>
        <w:rPr>
          <w:rFonts w:ascii="Lato" w:hAnsi="Lato"/>
          <w:color w:val="E67120"/>
          <w:sz w:val="26"/>
          <w:szCs w:val="26"/>
          <w:lang w:val="fr-CH"/>
        </w:rPr>
      </w:pPr>
      <w:r w:rsidRPr="00CF6C05">
        <w:rPr>
          <w:rFonts w:ascii="Lato" w:hAnsi="Lato"/>
          <w:color w:val="E67120"/>
          <w:sz w:val="26"/>
          <w:szCs w:val="26"/>
          <w:lang w:val="fr-CH"/>
        </w:rPr>
        <w:t>L</w:t>
      </w:r>
      <w:r w:rsidR="00C53E69" w:rsidRPr="00CF6C05">
        <w:rPr>
          <w:rFonts w:ascii="Lato" w:hAnsi="Lato"/>
          <w:color w:val="E67120"/>
          <w:sz w:val="26"/>
          <w:szCs w:val="26"/>
          <w:lang w:val="fr-CH"/>
        </w:rPr>
        <w:t>es personnes avec un handicap mental</w:t>
      </w:r>
      <w:r w:rsidRPr="00CF6C05">
        <w:rPr>
          <w:rFonts w:ascii="Lato" w:hAnsi="Lato"/>
          <w:color w:val="E67120"/>
          <w:sz w:val="26"/>
          <w:szCs w:val="26"/>
          <w:lang w:val="fr-CH"/>
        </w:rPr>
        <w:t xml:space="preserve"> </w:t>
      </w:r>
      <w:r w:rsidR="00CF6C05">
        <w:rPr>
          <w:rFonts w:ascii="Lato" w:hAnsi="Lato"/>
          <w:color w:val="E67120"/>
          <w:sz w:val="26"/>
          <w:szCs w:val="26"/>
          <w:lang w:val="fr-CH"/>
        </w:rPr>
        <w:t>peuvent choisir ce qu’elles font pendant leur temps libre.</w:t>
      </w:r>
    </w:p>
    <w:p w14:paraId="681EFB93" w14:textId="77777777" w:rsidR="00B37E45" w:rsidRDefault="00CF6C05" w:rsidP="00B03FE6">
      <w:pPr>
        <w:pStyle w:val="Paragraphedeliste"/>
        <w:numPr>
          <w:ilvl w:val="0"/>
          <w:numId w:val="3"/>
        </w:numPr>
        <w:rPr>
          <w:rFonts w:ascii="Lato" w:hAnsi="Lato"/>
          <w:color w:val="E67120"/>
          <w:sz w:val="26"/>
          <w:szCs w:val="26"/>
          <w:lang w:val="fr-CH"/>
        </w:rPr>
      </w:pPr>
      <w:r w:rsidRPr="00B37E45">
        <w:rPr>
          <w:rFonts w:ascii="Lato" w:hAnsi="Lato"/>
          <w:color w:val="E67120"/>
          <w:sz w:val="26"/>
          <w:szCs w:val="26"/>
          <w:lang w:val="fr-CH"/>
        </w:rPr>
        <w:t>Il y a pl</w:t>
      </w:r>
      <w:r w:rsidR="00B37E45" w:rsidRPr="00B37E45">
        <w:rPr>
          <w:rFonts w:ascii="Lato" w:hAnsi="Lato"/>
          <w:color w:val="E67120"/>
          <w:sz w:val="26"/>
          <w:szCs w:val="26"/>
          <w:lang w:val="fr-CH"/>
        </w:rPr>
        <w:t>us d’offres inclusives.</w:t>
      </w:r>
      <w:r w:rsidR="00B37E45" w:rsidRPr="00B37E45">
        <w:rPr>
          <w:rFonts w:ascii="Lato" w:hAnsi="Lato"/>
          <w:color w:val="E67120"/>
          <w:sz w:val="26"/>
          <w:szCs w:val="26"/>
          <w:lang w:val="fr-CH"/>
        </w:rPr>
        <w:br/>
        <w:t xml:space="preserve">Ainsi, les personnes avec et sans handicap peuvent se rencontrer. </w:t>
      </w:r>
    </w:p>
    <w:p w14:paraId="7C518B97" w14:textId="7FDC226F" w:rsidR="00B03FE6" w:rsidRPr="00B37E45" w:rsidRDefault="00B03FE6" w:rsidP="00B37E45">
      <w:pPr>
        <w:rPr>
          <w:rFonts w:ascii="Lato" w:hAnsi="Lato"/>
          <w:color w:val="E67120"/>
          <w:sz w:val="26"/>
          <w:szCs w:val="26"/>
          <w:lang w:val="fr-CH"/>
        </w:rPr>
      </w:pPr>
      <w:r w:rsidRPr="00B37E45">
        <w:rPr>
          <w:rFonts w:ascii="Lato" w:hAnsi="Lato"/>
          <w:color w:val="E67120"/>
          <w:sz w:val="26"/>
          <w:szCs w:val="26"/>
          <w:lang w:val="fr-CH"/>
        </w:rPr>
        <w:t>Voilà pourquoi nous faisons notre projet.</w:t>
      </w:r>
      <w:r w:rsidRPr="00B37E45">
        <w:rPr>
          <w:rFonts w:ascii="Lato" w:hAnsi="Lato"/>
          <w:color w:val="E67120"/>
          <w:sz w:val="26"/>
          <w:szCs w:val="26"/>
          <w:lang w:val="fr-CH"/>
        </w:rPr>
        <w:br/>
        <w:t>Notre projet s’appelle : ça joue ?</w:t>
      </w:r>
      <w:r w:rsidRPr="00B37E45">
        <w:rPr>
          <w:rFonts w:ascii="Lato" w:hAnsi="Lato"/>
          <w:color w:val="E67120"/>
          <w:sz w:val="26"/>
          <w:szCs w:val="26"/>
          <w:lang w:val="fr-CH"/>
        </w:rPr>
        <w:br/>
        <w:t>C’est un projet d’insieme Suisse.</w:t>
      </w:r>
    </w:p>
    <w:p w14:paraId="5F650874" w14:textId="77777777" w:rsidR="00B03FE6" w:rsidRPr="008130AE" w:rsidRDefault="00B03FE6" w:rsidP="00B03FE6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t>Est-ce que vous voulez nous aider ?</w:t>
      </w:r>
    </w:p>
    <w:p w14:paraId="420239DC" w14:textId="5C06D1B4" w:rsidR="00B03FE6" w:rsidRPr="008130AE" w:rsidRDefault="00B03FE6" w:rsidP="00964AEC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 xml:space="preserve">Alors vous pouvez contacter </w:t>
      </w:r>
      <w:r w:rsidR="00676429">
        <w:rPr>
          <w:rFonts w:ascii="Lato" w:hAnsi="Lato"/>
          <w:color w:val="E67120"/>
          <w:sz w:val="26"/>
          <w:szCs w:val="26"/>
          <w:lang w:val="fr-CH"/>
        </w:rPr>
        <w:t>Marie</w:t>
      </w:r>
      <w:r w:rsidRPr="008130AE">
        <w:rPr>
          <w:rFonts w:ascii="Lato" w:hAnsi="Lato"/>
          <w:color w:val="E67120"/>
          <w:sz w:val="26"/>
          <w:szCs w:val="26"/>
          <w:lang w:val="fr-CH"/>
        </w:rPr>
        <w:t>.</w:t>
      </w:r>
      <w:r w:rsidR="00964AEC">
        <w:rPr>
          <w:rFonts w:ascii="Lato" w:hAnsi="Lato"/>
          <w:color w:val="E67120"/>
          <w:sz w:val="26"/>
          <w:szCs w:val="26"/>
          <w:lang w:val="fr-CH"/>
        </w:rPr>
        <w:br/>
        <w:t>Son numéro de téléphone et son mail sont tout en bas du texte.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</w:r>
    </w:p>
    <w:p w14:paraId="6A728017" w14:textId="77777777" w:rsidR="00B03FE6" w:rsidRPr="008130AE" w:rsidRDefault="00B03FE6" w:rsidP="00B03FE6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t>Voilà comment ça fonctionne :</w:t>
      </w:r>
    </w:p>
    <w:p w14:paraId="45A8E406" w14:textId="7F508B50" w:rsidR="00B03FE6" w:rsidRDefault="00B03FE6" w:rsidP="00B03FE6">
      <w:p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Nous nous rencontrons 2</w:t>
      </w:r>
      <w:r w:rsidR="00304688" w:rsidRPr="008130AE">
        <w:rPr>
          <w:rFonts w:ascii="Lato" w:hAnsi="Lato"/>
          <w:color w:val="E67120"/>
          <w:sz w:val="26"/>
          <w:szCs w:val="26"/>
          <w:lang w:val="fr-CH"/>
        </w:rPr>
        <w:t>-3</w:t>
      </w:r>
      <w:r w:rsidRPr="008130AE">
        <w:rPr>
          <w:rFonts w:ascii="Lato" w:hAnsi="Lato"/>
          <w:color w:val="E67120"/>
          <w:sz w:val="26"/>
          <w:szCs w:val="26"/>
          <w:lang w:val="fr-CH"/>
        </w:rPr>
        <w:t xml:space="preserve"> fois par année</w:t>
      </w:r>
      <w:r w:rsidR="00336F5B" w:rsidRPr="008130AE">
        <w:rPr>
          <w:rFonts w:ascii="Lato" w:hAnsi="Lato"/>
          <w:color w:val="E67120"/>
          <w:sz w:val="26"/>
          <w:szCs w:val="26"/>
          <w:lang w:val="fr-CH"/>
        </w:rPr>
        <w:t>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 xml:space="preserve">Nous nous rencontrons à </w:t>
      </w:r>
      <w:r w:rsidR="00336F5B" w:rsidRPr="008130AE">
        <w:rPr>
          <w:rFonts w:ascii="Lato" w:hAnsi="Lato"/>
          <w:color w:val="E67120"/>
          <w:sz w:val="26"/>
          <w:szCs w:val="26"/>
          <w:lang w:val="fr-CH"/>
        </w:rPr>
        <w:t>Lausanne.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Les rencontres durent 3-4h</w:t>
      </w:r>
      <w:r w:rsidR="00336F5B" w:rsidRPr="008130AE">
        <w:rPr>
          <w:rFonts w:ascii="Lato" w:hAnsi="Lato"/>
          <w:color w:val="E67120"/>
          <w:sz w:val="26"/>
          <w:szCs w:val="26"/>
          <w:lang w:val="fr-CH"/>
        </w:rPr>
        <w:t>.</w:t>
      </w:r>
    </w:p>
    <w:p w14:paraId="1E6053F4" w14:textId="77777777" w:rsidR="00BC7084" w:rsidRDefault="00BC7084" w:rsidP="00B03FE6">
      <w:pPr>
        <w:rPr>
          <w:rFonts w:ascii="Lato" w:hAnsi="Lato"/>
          <w:color w:val="E67120"/>
          <w:sz w:val="26"/>
          <w:szCs w:val="26"/>
          <w:lang w:val="fr-CH"/>
        </w:rPr>
      </w:pPr>
    </w:p>
    <w:p w14:paraId="3210B763" w14:textId="77777777" w:rsidR="00BC7084" w:rsidRPr="008130AE" w:rsidRDefault="00BC7084" w:rsidP="00B03FE6">
      <w:pPr>
        <w:rPr>
          <w:rFonts w:ascii="Lato" w:hAnsi="Lato"/>
          <w:color w:val="E67120"/>
          <w:sz w:val="26"/>
          <w:szCs w:val="26"/>
          <w:lang w:val="fr-CH"/>
        </w:rPr>
      </w:pPr>
    </w:p>
    <w:p w14:paraId="7B4082B5" w14:textId="5CE1A9D8" w:rsidR="00B03FE6" w:rsidRPr="008130AE" w:rsidRDefault="00B03FE6" w:rsidP="00B03FE6">
      <w:p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Pendant les rencontres, on réfléchit tous ensemble.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On discute de ces questions :</w:t>
      </w:r>
    </w:p>
    <w:p w14:paraId="74E3535C" w14:textId="77777777" w:rsidR="00B03FE6" w:rsidRPr="008130AE" w:rsidRDefault="00B03FE6" w:rsidP="00B03FE6">
      <w:pPr>
        <w:pStyle w:val="Paragraphedeliste"/>
        <w:numPr>
          <w:ilvl w:val="0"/>
          <w:numId w:val="2"/>
        </w:num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Qu’est-ce que vous aimez faire pendant votre temps libre ?</w:t>
      </w:r>
    </w:p>
    <w:p w14:paraId="5001E921" w14:textId="77777777" w:rsidR="00B03FE6" w:rsidRPr="008130AE" w:rsidRDefault="00B03FE6" w:rsidP="00B03FE6">
      <w:pPr>
        <w:pStyle w:val="Paragraphedeliste"/>
        <w:numPr>
          <w:ilvl w:val="0"/>
          <w:numId w:val="2"/>
        </w:num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Est-ce qu’il y a des choses qui ne marchent pas bien dans ces activités ?</w:t>
      </w:r>
    </w:p>
    <w:p w14:paraId="745988CD" w14:textId="77777777" w:rsidR="00B03FE6" w:rsidRPr="008130AE" w:rsidRDefault="00B03FE6" w:rsidP="00B03FE6">
      <w:pPr>
        <w:pStyle w:val="Paragraphedeliste"/>
        <w:numPr>
          <w:ilvl w:val="0"/>
          <w:numId w:val="2"/>
        </w:num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Est-ce qu’on peut trouver une solution ?</w:t>
      </w:r>
    </w:p>
    <w:p w14:paraId="29E21D4E" w14:textId="4FFD6603" w:rsidR="00B03FE6" w:rsidRPr="008130AE" w:rsidRDefault="00B03FE6" w:rsidP="00B03FE6">
      <w:pPr>
        <w:pStyle w:val="Paragraphedeliste"/>
        <w:numPr>
          <w:ilvl w:val="0"/>
          <w:numId w:val="2"/>
        </w:num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lastRenderedPageBreak/>
        <w:t>Est-ce qu’on peut trouver des idées d’activités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où tout le monde peut participer ?</w:t>
      </w:r>
    </w:p>
    <w:p w14:paraId="628B047D" w14:textId="331D4692" w:rsidR="00B03FE6" w:rsidRPr="008130AE" w:rsidRDefault="00B03FE6" w:rsidP="00B03FE6">
      <w:p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La première rencontre a lieu le</w:t>
      </w:r>
      <w:r w:rsidR="00336F5B" w:rsidRPr="008130AE">
        <w:rPr>
          <w:rFonts w:ascii="Lato" w:hAnsi="Lato"/>
          <w:color w:val="E67120"/>
          <w:sz w:val="26"/>
          <w:szCs w:val="26"/>
          <w:lang w:val="fr-CH"/>
        </w:rPr>
        <w:t xml:space="preserve"> 10 octobre 2023.</w:t>
      </w:r>
    </w:p>
    <w:p w14:paraId="0A38105F" w14:textId="77777777" w:rsidR="00B03FE6" w:rsidRPr="008130AE" w:rsidRDefault="00B03FE6" w:rsidP="00B03FE6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t>Combien de temps dure le projet ?</w:t>
      </w:r>
    </w:p>
    <w:p w14:paraId="23D8C1A3" w14:textId="12022407" w:rsidR="00B03FE6" w:rsidRPr="008130AE" w:rsidRDefault="00B03FE6" w:rsidP="00B03FE6">
      <w:p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 xml:space="preserve">Le projet commence en </w:t>
      </w:r>
      <w:r w:rsidR="00FC38E2" w:rsidRPr="008130AE">
        <w:rPr>
          <w:rFonts w:ascii="Lato" w:hAnsi="Lato"/>
          <w:color w:val="E67120"/>
          <w:sz w:val="26"/>
          <w:szCs w:val="26"/>
          <w:lang w:val="fr-CH"/>
        </w:rPr>
        <w:t>septembre 2023</w:t>
      </w:r>
      <w:r w:rsidRPr="008130AE">
        <w:rPr>
          <w:rFonts w:ascii="Lato" w:hAnsi="Lato"/>
          <w:color w:val="E67120"/>
          <w:sz w:val="26"/>
          <w:szCs w:val="26"/>
          <w:lang w:val="fr-CH"/>
        </w:rPr>
        <w:t>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 xml:space="preserve">Il finit en </w:t>
      </w:r>
      <w:r w:rsidR="00FC38E2" w:rsidRPr="008130AE">
        <w:rPr>
          <w:rFonts w:ascii="Lato" w:hAnsi="Lato"/>
          <w:color w:val="E67120"/>
          <w:sz w:val="26"/>
          <w:szCs w:val="26"/>
          <w:lang w:val="fr-CH"/>
        </w:rPr>
        <w:t>juillet 2027</w:t>
      </w:r>
      <w:r w:rsidRPr="008130AE">
        <w:rPr>
          <w:rFonts w:ascii="Lato" w:hAnsi="Lato"/>
          <w:color w:val="E67120"/>
          <w:sz w:val="26"/>
          <w:szCs w:val="26"/>
          <w:lang w:val="fr-CH"/>
        </w:rPr>
        <w:t>.</w:t>
      </w:r>
    </w:p>
    <w:p w14:paraId="4D895BBC" w14:textId="77777777" w:rsidR="00B03FE6" w:rsidRPr="008130AE" w:rsidRDefault="00B03FE6" w:rsidP="00B03FE6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t>Qui peut participer ?</w:t>
      </w:r>
    </w:p>
    <w:p w14:paraId="29912D1D" w14:textId="4658270F" w:rsidR="00B03FE6" w:rsidRPr="008130AE" w:rsidRDefault="00B03FE6" w:rsidP="00B03FE6">
      <w:pPr>
        <w:rPr>
          <w:rFonts w:ascii="Lato" w:hAnsi="Lato"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>Tout le monde peut participer.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Est-ce que vous avez envie de travailler ensemble pour créer des activités de loisirs ?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Est-ce que l’inclusion des personnes en situation de handicap est importante pour vous ?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Alors vous êtes le bienvenu !]</w:t>
      </w:r>
    </w:p>
    <w:p w14:paraId="417C8801" w14:textId="0CC5B536" w:rsidR="00B03FE6" w:rsidRPr="008130AE" w:rsidRDefault="00B03FE6" w:rsidP="00B03FE6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t>Que recevez-vous pour ce travail ?</w:t>
      </w:r>
      <w:r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br/>
      </w:r>
      <w:r w:rsidR="00FC38E2" w:rsidRPr="000725B3">
        <w:rPr>
          <w:rFonts w:ascii="Lato" w:hAnsi="Lato"/>
          <w:color w:val="E67120"/>
          <w:sz w:val="26"/>
          <w:szCs w:val="26"/>
          <w:lang w:val="fr-CH"/>
        </w:rPr>
        <w:t>Chaque participant reçoit XY CHF par rencontre</w:t>
      </w:r>
      <w:r w:rsidR="008130AE" w:rsidRPr="000725B3">
        <w:rPr>
          <w:rFonts w:ascii="Lato" w:hAnsi="Lato"/>
          <w:color w:val="E67120"/>
          <w:sz w:val="26"/>
          <w:szCs w:val="26"/>
          <w:lang w:val="fr-CH"/>
        </w:rPr>
        <w:t xml:space="preserve">. </w:t>
      </w:r>
      <w:r w:rsidR="00655CCB" w:rsidRPr="000725B3">
        <w:rPr>
          <w:rFonts w:ascii="Lato" w:hAnsi="Lato"/>
          <w:color w:val="E67120"/>
          <w:sz w:val="26"/>
          <w:szCs w:val="26"/>
          <w:lang w:val="fr-CH"/>
        </w:rPr>
        <w:br/>
        <w:t>Nous vous payons aussi le trajet</w:t>
      </w:r>
      <w:r w:rsidR="008813DE" w:rsidRPr="000725B3">
        <w:rPr>
          <w:rFonts w:ascii="Lato" w:hAnsi="Lato"/>
          <w:color w:val="E67120"/>
          <w:sz w:val="26"/>
          <w:szCs w:val="26"/>
          <w:lang w:val="fr-CH"/>
        </w:rPr>
        <w:t>.</w:t>
      </w:r>
    </w:p>
    <w:p w14:paraId="69CD06D7" w14:textId="6938DE88" w:rsidR="00964AEC" w:rsidRPr="00DD0EBB" w:rsidRDefault="00ED6DFF" w:rsidP="00964AEC">
      <w:pPr>
        <w:rPr>
          <w:rFonts w:ascii="Lato" w:hAnsi="Lato"/>
          <w:color w:val="E67120"/>
          <w:sz w:val="26"/>
          <w:szCs w:val="26"/>
          <w:lang w:val="fr-CH"/>
        </w:rPr>
      </w:pPr>
      <w:r>
        <w:rPr>
          <w:rFonts w:ascii="Lato" w:hAnsi="Lato"/>
          <w:b/>
          <w:bCs/>
          <w:color w:val="E67120"/>
          <w:sz w:val="26"/>
          <w:szCs w:val="26"/>
          <w:lang w:val="fr-CH"/>
        </w:rPr>
        <w:t>Vous voulez participer ?</w:t>
      </w:r>
      <w:r>
        <w:rPr>
          <w:rFonts w:ascii="Lato" w:hAnsi="Lato"/>
          <w:b/>
          <w:bCs/>
          <w:color w:val="E67120"/>
          <w:sz w:val="26"/>
          <w:szCs w:val="26"/>
          <w:lang w:val="fr-CH"/>
        </w:rPr>
        <w:br/>
        <w:t>Ou bien vous a</w:t>
      </w:r>
      <w:r w:rsidR="00B03FE6"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t>vez des questions ?</w:t>
      </w:r>
      <w:r w:rsidR="00B03FE6" w:rsidRPr="008130AE">
        <w:rPr>
          <w:rFonts w:ascii="Lato" w:hAnsi="Lato"/>
          <w:b/>
          <w:bCs/>
          <w:color w:val="E67120"/>
          <w:sz w:val="26"/>
          <w:szCs w:val="26"/>
          <w:lang w:val="fr-CH"/>
        </w:rPr>
        <w:br/>
      </w:r>
      <w:r w:rsidR="00B03FE6" w:rsidRPr="008130AE">
        <w:rPr>
          <w:rFonts w:ascii="Lato" w:hAnsi="Lato"/>
          <w:color w:val="E67120"/>
          <w:sz w:val="26"/>
          <w:szCs w:val="26"/>
          <w:lang w:val="fr-CH"/>
        </w:rPr>
        <w:t>Alors vous pouvez contacter</w:t>
      </w:r>
      <w:r w:rsidR="008130AE" w:rsidRPr="008130AE">
        <w:rPr>
          <w:rFonts w:ascii="Lato" w:hAnsi="Lato"/>
          <w:color w:val="E67120"/>
          <w:sz w:val="26"/>
          <w:szCs w:val="26"/>
          <w:lang w:val="fr-CH"/>
        </w:rPr>
        <w:t xml:space="preserve"> </w:t>
      </w:r>
      <w:r w:rsidR="00676429">
        <w:rPr>
          <w:rFonts w:ascii="Lato" w:hAnsi="Lato"/>
          <w:color w:val="E67120"/>
          <w:sz w:val="26"/>
          <w:szCs w:val="26"/>
          <w:lang w:val="fr-CH"/>
        </w:rPr>
        <w:t>Marie</w:t>
      </w:r>
      <w:r w:rsidR="008130AE" w:rsidRPr="008130AE">
        <w:rPr>
          <w:rFonts w:ascii="Lato" w:hAnsi="Lato"/>
          <w:color w:val="E67120"/>
          <w:sz w:val="26"/>
          <w:szCs w:val="26"/>
          <w:lang w:val="fr-CH"/>
        </w:rPr>
        <w:t xml:space="preserve">. </w:t>
      </w:r>
      <w:r w:rsidR="00B03FE6" w:rsidRPr="0031105C">
        <w:rPr>
          <w:rFonts w:ascii="Lato" w:hAnsi="Lato"/>
          <w:sz w:val="26"/>
          <w:szCs w:val="26"/>
          <w:lang w:val="fr-CH"/>
        </w:rPr>
        <w:br/>
      </w:r>
      <w:r w:rsidR="00964AEC" w:rsidRPr="00EE4180">
        <w:rPr>
          <w:rFonts w:ascii="Lato" w:hAnsi="Lato"/>
          <w:noProof/>
          <w:color w:val="E67120"/>
          <w:sz w:val="26"/>
          <w:szCs w:val="26"/>
        </w:rPr>
        <w:drawing>
          <wp:inline distT="0" distB="0" distL="0" distR="0" wp14:anchorId="32F6D366" wp14:editId="4218C061">
            <wp:extent cx="1240155" cy="1466850"/>
            <wp:effectExtent l="0" t="0" r="0" b="0"/>
            <wp:docPr id="33688001" name="Grafik 18" descr="Ein Bild, das Schwarz, Dunkelhei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1855193B-9C30-1459-1731-1AB0A273EC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8" descr="Ein Bild, das Schwarz, Dunkelhei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1855193B-9C30-1459-1731-1AB0A273EC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19" cy="14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AEC">
        <w:rPr>
          <w:rFonts w:ascii="Lato" w:hAnsi="Lato"/>
          <w:color w:val="E67120"/>
          <w:sz w:val="26"/>
          <w:szCs w:val="26"/>
          <w:lang w:val="fr-CH"/>
        </w:rPr>
        <w:t>(</w:t>
      </w:r>
      <w:proofErr w:type="gramStart"/>
      <w:r w:rsidR="00964AEC">
        <w:rPr>
          <w:rFonts w:ascii="Lato" w:hAnsi="Lato"/>
          <w:color w:val="E67120"/>
          <w:sz w:val="26"/>
          <w:szCs w:val="26"/>
          <w:lang w:val="fr-CH"/>
        </w:rPr>
        <w:t>photo</w:t>
      </w:r>
      <w:proofErr w:type="gramEnd"/>
      <w:r w:rsidR="00964AEC">
        <w:rPr>
          <w:rFonts w:ascii="Lato" w:hAnsi="Lato"/>
          <w:color w:val="E67120"/>
          <w:sz w:val="26"/>
          <w:szCs w:val="26"/>
          <w:lang w:val="fr-CH"/>
        </w:rPr>
        <w:t xml:space="preserve"> de Ma</w:t>
      </w:r>
      <w:r w:rsidR="00676429">
        <w:rPr>
          <w:rFonts w:ascii="Lato" w:hAnsi="Lato"/>
          <w:color w:val="E67120"/>
          <w:sz w:val="26"/>
          <w:szCs w:val="26"/>
          <w:lang w:val="fr-CH"/>
        </w:rPr>
        <w:t>rie</w:t>
      </w:r>
      <w:r w:rsidR="00964AEC">
        <w:rPr>
          <w:rFonts w:ascii="Lato" w:hAnsi="Lato"/>
          <w:color w:val="E67120"/>
          <w:sz w:val="26"/>
          <w:szCs w:val="26"/>
          <w:lang w:val="fr-CH"/>
        </w:rPr>
        <w:t>)</w:t>
      </w:r>
    </w:p>
    <w:p w14:paraId="798C6555" w14:textId="413F02BB" w:rsidR="00964AEC" w:rsidRPr="008130AE" w:rsidRDefault="00964AEC" w:rsidP="00964AEC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8130AE">
        <w:rPr>
          <w:rFonts w:ascii="Lato" w:hAnsi="Lato"/>
          <w:color w:val="E67120"/>
          <w:sz w:val="26"/>
          <w:szCs w:val="26"/>
          <w:lang w:val="fr-CH"/>
        </w:rPr>
        <w:t xml:space="preserve">Vous pouvez lui écrire : </w:t>
      </w:r>
      <w:r w:rsidR="00676429">
        <w:rPr>
          <w:rFonts w:ascii="Lato" w:hAnsi="Lato"/>
          <w:color w:val="E67120"/>
          <w:sz w:val="26"/>
          <w:szCs w:val="26"/>
          <w:lang w:val="fr-CH"/>
        </w:rPr>
        <w:t>marie</w:t>
      </w:r>
      <w:r w:rsidRPr="008130AE">
        <w:rPr>
          <w:rFonts w:ascii="Lato" w:hAnsi="Lato"/>
          <w:color w:val="E67120"/>
          <w:sz w:val="26"/>
          <w:szCs w:val="26"/>
          <w:lang w:val="fr-CH"/>
        </w:rPr>
        <w:t>@insieme.ch.</w:t>
      </w:r>
      <w:r w:rsidRPr="008130AE">
        <w:rPr>
          <w:rFonts w:ascii="Lato" w:hAnsi="Lato"/>
          <w:color w:val="E67120"/>
          <w:sz w:val="26"/>
          <w:szCs w:val="26"/>
          <w:lang w:val="fr-CH"/>
        </w:rPr>
        <w:br/>
        <w:t>Ou bien l’appeler au 031</w:t>
      </w:r>
      <w:r>
        <w:rPr>
          <w:rFonts w:ascii="Lato" w:hAnsi="Lato"/>
          <w:color w:val="E67120"/>
          <w:sz w:val="26"/>
          <w:szCs w:val="26"/>
          <w:lang w:val="fr-CH"/>
        </w:rPr>
        <w:t xml:space="preserve"> /</w:t>
      </w:r>
      <w:r w:rsidRPr="008130AE">
        <w:rPr>
          <w:rFonts w:ascii="Lato" w:hAnsi="Lato"/>
          <w:color w:val="E67120"/>
          <w:sz w:val="26"/>
          <w:szCs w:val="26"/>
          <w:lang w:val="fr-CH"/>
        </w:rPr>
        <w:t xml:space="preserve"> </w:t>
      </w:r>
      <w:r>
        <w:rPr>
          <w:rFonts w:ascii="Lato" w:hAnsi="Lato"/>
          <w:color w:val="E67120"/>
          <w:sz w:val="26"/>
          <w:szCs w:val="26"/>
          <w:lang w:val="fr-CH"/>
        </w:rPr>
        <w:t>XX</w:t>
      </w:r>
      <w:r w:rsidR="00676429">
        <w:rPr>
          <w:rFonts w:ascii="Lato" w:hAnsi="Lato"/>
          <w:color w:val="E67120"/>
          <w:sz w:val="26"/>
          <w:szCs w:val="26"/>
          <w:lang w:val="fr-CH"/>
        </w:rPr>
        <w:t>X</w:t>
      </w:r>
      <w:r>
        <w:rPr>
          <w:rFonts w:ascii="Lato" w:hAnsi="Lato"/>
          <w:color w:val="E67120"/>
          <w:sz w:val="26"/>
          <w:szCs w:val="26"/>
          <w:lang w:val="fr-CH"/>
        </w:rPr>
        <w:t xml:space="preserve"> ZZ </w:t>
      </w:r>
      <w:proofErr w:type="spellStart"/>
      <w:r>
        <w:rPr>
          <w:rFonts w:ascii="Lato" w:hAnsi="Lato"/>
          <w:color w:val="E67120"/>
          <w:sz w:val="26"/>
          <w:szCs w:val="26"/>
          <w:lang w:val="fr-CH"/>
        </w:rPr>
        <w:t>ZZ</w:t>
      </w:r>
      <w:proofErr w:type="spellEnd"/>
    </w:p>
    <w:p w14:paraId="617A595D" w14:textId="1A18580E" w:rsidR="00B03FE6" w:rsidRDefault="00B03FE6" w:rsidP="00B03FE6">
      <w:pPr>
        <w:rPr>
          <w:rFonts w:ascii="Lato" w:hAnsi="Lato"/>
          <w:b/>
          <w:bCs/>
          <w:sz w:val="26"/>
          <w:szCs w:val="26"/>
          <w:lang w:val="fr-CH"/>
        </w:rPr>
      </w:pPr>
    </w:p>
    <w:p w14:paraId="5C944C33" w14:textId="77777777" w:rsidR="00B03FE6" w:rsidRPr="000A2F93" w:rsidRDefault="00B03FE6" w:rsidP="001A0C08">
      <w:pPr>
        <w:rPr>
          <w:rFonts w:ascii="Lato" w:hAnsi="Lato"/>
          <w:b/>
          <w:bCs/>
          <w:sz w:val="26"/>
          <w:szCs w:val="26"/>
          <w:lang w:val="fr-CH"/>
        </w:rPr>
      </w:pPr>
    </w:p>
    <w:sectPr w:rsidR="00B03FE6" w:rsidRPr="000A2F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C47E" w14:textId="77777777" w:rsidR="00144400" w:rsidRDefault="00144400" w:rsidP="008F56B7">
      <w:pPr>
        <w:spacing w:after="0" w:line="240" w:lineRule="auto"/>
      </w:pPr>
      <w:r>
        <w:separator/>
      </w:r>
    </w:p>
  </w:endnote>
  <w:endnote w:type="continuationSeparator" w:id="0">
    <w:p w14:paraId="6249F7EB" w14:textId="77777777" w:rsidR="00144400" w:rsidRDefault="00144400" w:rsidP="008F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Maru Black">
    <w:altName w:val="Calibri"/>
    <w:panose1 w:val="00000000000000000000"/>
    <w:charset w:val="00"/>
    <w:family w:val="auto"/>
    <w:pitch w:val="variable"/>
    <w:sig w:usb0="A00000FF" w:usb1="4000A47B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1E94" w14:textId="77777777" w:rsidR="009F4889" w:rsidRDefault="009F48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14BC" w14:textId="2C2FF9D2" w:rsidR="008F56B7" w:rsidRDefault="00C5746F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26F18" wp14:editId="2A65083D">
          <wp:simplePos x="0" y="0"/>
          <wp:positionH relativeFrom="column">
            <wp:posOffset>-909320</wp:posOffset>
          </wp:positionH>
          <wp:positionV relativeFrom="paragraph">
            <wp:posOffset>24130</wp:posOffset>
          </wp:positionV>
          <wp:extent cx="7573645" cy="1361440"/>
          <wp:effectExtent l="0" t="0" r="0" b="0"/>
          <wp:wrapNone/>
          <wp:docPr id="584987528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987528" name="Graphiqu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7292"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361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7A36AF4" w14:textId="478FB73E" w:rsidR="008F56B7" w:rsidRDefault="009F4889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8AA10" wp14:editId="0B615D8D">
          <wp:simplePos x="0" y="0"/>
          <wp:positionH relativeFrom="column">
            <wp:posOffset>4782185</wp:posOffset>
          </wp:positionH>
          <wp:positionV relativeFrom="paragraph">
            <wp:posOffset>47625</wp:posOffset>
          </wp:positionV>
          <wp:extent cx="1312545" cy="714375"/>
          <wp:effectExtent l="0" t="0" r="0" b="0"/>
          <wp:wrapNone/>
          <wp:docPr id="3171917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191701" name="Grafik 31719170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4AF9BD" w14:textId="2231884B" w:rsidR="008F56B7" w:rsidRPr="008F56B7" w:rsidRDefault="008F56B7">
    <w:pPr>
      <w:pStyle w:val="Pieddepage"/>
      <w:rPr>
        <w:rFonts w:ascii="Lato" w:hAnsi="Lato" w:cs="Open Sans"/>
        <w:color w:val="FFFFFF" w:themeColor="background1"/>
        <w:sz w:val="28"/>
        <w:szCs w:val="28"/>
        <w:lang w:val="fr-CH"/>
      </w:rPr>
    </w:pPr>
    <w:r w:rsidRPr="008F56B7">
      <w:rPr>
        <w:rFonts w:ascii="Lato" w:hAnsi="Lato" w:cs="Open Sans"/>
        <w:color w:val="FFFFFF" w:themeColor="background1"/>
        <w:sz w:val="28"/>
        <w:szCs w:val="28"/>
        <w:lang w:val="fr-CH"/>
      </w:rPr>
      <w:t>La Boîte – un projet insieme Suisse</w:t>
    </w:r>
  </w:p>
  <w:p w14:paraId="4E5BC577" w14:textId="27352C8A" w:rsidR="008F56B7" w:rsidRPr="00641AB1" w:rsidRDefault="00641AB1">
    <w:pPr>
      <w:pStyle w:val="Pieddepage"/>
      <w:rPr>
        <w:rFonts w:ascii="Lato" w:hAnsi="Lato" w:cs="Open Sans"/>
        <w:color w:val="FFFFFF" w:themeColor="background1"/>
        <w:sz w:val="20"/>
        <w:szCs w:val="20"/>
        <w:lang w:val="fr-CH"/>
      </w:rPr>
    </w:pPr>
    <w:r>
      <w:fldChar w:fldCharType="begin"/>
    </w:r>
    <w:r w:rsidRPr="00E3454C">
      <w:rPr>
        <w:lang w:val="fr-CH"/>
      </w:rPr>
      <w:instrText>HYPERLINK "https://insieme.ch/fr/nos-activites/projets-et-realisations/la-boite-pour-plus-de-participation-dans-vos-projets/"</w:instrText>
    </w:r>
    <w:r>
      <w:fldChar w:fldCharType="separate"/>
    </w:r>
    <w:r w:rsidRPr="00641AB1">
      <w:rPr>
        <w:rStyle w:val="Lienhypertexte"/>
        <w:rFonts w:ascii="Lato" w:hAnsi="Lato" w:cs="Open Sans"/>
        <w:sz w:val="20"/>
        <w:szCs w:val="20"/>
        <w:lang w:val="fr-CH"/>
      </w:rPr>
      <w:t>https://insieme.ch/fr/nos-activites/projets-et-realisations/</w:t>
    </w:r>
    <w:r w:rsidRPr="00641AB1">
      <w:rPr>
        <w:rStyle w:val="Lienhypertexte"/>
        <w:rFonts w:ascii="Lato" w:hAnsi="Lato" w:cs="Open Sans"/>
        <w:sz w:val="20"/>
        <w:szCs w:val="20"/>
        <w:lang w:val="fr-CH"/>
      </w:rPr>
      <w:br/>
      <w:t>la-boite-pour-plus-de-participation-dans-vos-projets/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DA6D" w14:textId="77777777" w:rsidR="009F4889" w:rsidRDefault="009F4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F775" w14:textId="77777777" w:rsidR="00144400" w:rsidRDefault="00144400" w:rsidP="008F56B7">
      <w:pPr>
        <w:spacing w:after="0" w:line="240" w:lineRule="auto"/>
      </w:pPr>
      <w:r>
        <w:separator/>
      </w:r>
    </w:p>
  </w:footnote>
  <w:footnote w:type="continuationSeparator" w:id="0">
    <w:p w14:paraId="692523EE" w14:textId="77777777" w:rsidR="00144400" w:rsidRDefault="00144400" w:rsidP="008F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4C" w14:textId="77777777" w:rsidR="009F4889" w:rsidRDefault="009F48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B6C0" w14:textId="77777777" w:rsidR="009F4889" w:rsidRDefault="009F48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078" w14:textId="77777777" w:rsidR="009F4889" w:rsidRDefault="009F48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756E"/>
    <w:multiLevelType w:val="hybridMultilevel"/>
    <w:tmpl w:val="96A6E2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069A3"/>
    <w:multiLevelType w:val="hybridMultilevel"/>
    <w:tmpl w:val="CEC28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67C0A"/>
    <w:multiLevelType w:val="hybridMultilevel"/>
    <w:tmpl w:val="AFACF4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20191">
    <w:abstractNumId w:val="1"/>
  </w:num>
  <w:num w:numId="2" w16cid:durableId="84083119">
    <w:abstractNumId w:val="2"/>
  </w:num>
  <w:num w:numId="3" w16cid:durableId="784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2"/>
    <w:rsid w:val="00000C6C"/>
    <w:rsid w:val="00041337"/>
    <w:rsid w:val="00067AE2"/>
    <w:rsid w:val="000725B3"/>
    <w:rsid w:val="000818AA"/>
    <w:rsid w:val="000A2F93"/>
    <w:rsid w:val="00136CAE"/>
    <w:rsid w:val="00144400"/>
    <w:rsid w:val="00171322"/>
    <w:rsid w:val="00180D2A"/>
    <w:rsid w:val="00196EBC"/>
    <w:rsid w:val="001A0C08"/>
    <w:rsid w:val="001B77E7"/>
    <w:rsid w:val="00203D25"/>
    <w:rsid w:val="00203E9F"/>
    <w:rsid w:val="00225C0F"/>
    <w:rsid w:val="002A76C3"/>
    <w:rsid w:val="002D2020"/>
    <w:rsid w:val="002F036B"/>
    <w:rsid w:val="002F4753"/>
    <w:rsid w:val="00304688"/>
    <w:rsid w:val="003063C9"/>
    <w:rsid w:val="0031105C"/>
    <w:rsid w:val="003129BC"/>
    <w:rsid w:val="0033373A"/>
    <w:rsid w:val="00336F5B"/>
    <w:rsid w:val="00355FD5"/>
    <w:rsid w:val="003A2B07"/>
    <w:rsid w:val="003D7A61"/>
    <w:rsid w:val="003E3506"/>
    <w:rsid w:val="00401B9C"/>
    <w:rsid w:val="0048495E"/>
    <w:rsid w:val="004A2054"/>
    <w:rsid w:val="004B24CA"/>
    <w:rsid w:val="00500507"/>
    <w:rsid w:val="005228FA"/>
    <w:rsid w:val="00531D12"/>
    <w:rsid w:val="00535916"/>
    <w:rsid w:val="00552F14"/>
    <w:rsid w:val="0057317D"/>
    <w:rsid w:val="005778EF"/>
    <w:rsid w:val="005A3EEC"/>
    <w:rsid w:val="00641AB1"/>
    <w:rsid w:val="00655CCB"/>
    <w:rsid w:val="00667B32"/>
    <w:rsid w:val="0067526F"/>
    <w:rsid w:val="00676429"/>
    <w:rsid w:val="00713E26"/>
    <w:rsid w:val="00717607"/>
    <w:rsid w:val="00763FC4"/>
    <w:rsid w:val="0078183E"/>
    <w:rsid w:val="008130AE"/>
    <w:rsid w:val="00823D7C"/>
    <w:rsid w:val="00853C36"/>
    <w:rsid w:val="0086584C"/>
    <w:rsid w:val="008813DE"/>
    <w:rsid w:val="00881B0A"/>
    <w:rsid w:val="00886037"/>
    <w:rsid w:val="008A0B3C"/>
    <w:rsid w:val="008C3544"/>
    <w:rsid w:val="008D623F"/>
    <w:rsid w:val="008F56B7"/>
    <w:rsid w:val="00907AB9"/>
    <w:rsid w:val="00964AEC"/>
    <w:rsid w:val="009804C8"/>
    <w:rsid w:val="00991C11"/>
    <w:rsid w:val="009E4CF4"/>
    <w:rsid w:val="009E6065"/>
    <w:rsid w:val="009F04E9"/>
    <w:rsid w:val="009F4889"/>
    <w:rsid w:val="00A0628D"/>
    <w:rsid w:val="00A11F24"/>
    <w:rsid w:val="00A22AA6"/>
    <w:rsid w:val="00A42F45"/>
    <w:rsid w:val="00A662DD"/>
    <w:rsid w:val="00A86686"/>
    <w:rsid w:val="00AA32D1"/>
    <w:rsid w:val="00AE4060"/>
    <w:rsid w:val="00B03FE6"/>
    <w:rsid w:val="00B20261"/>
    <w:rsid w:val="00B23ACB"/>
    <w:rsid w:val="00B31905"/>
    <w:rsid w:val="00B32ACA"/>
    <w:rsid w:val="00B37E45"/>
    <w:rsid w:val="00B70F7A"/>
    <w:rsid w:val="00B718CA"/>
    <w:rsid w:val="00B7298C"/>
    <w:rsid w:val="00B73B04"/>
    <w:rsid w:val="00BC7084"/>
    <w:rsid w:val="00BE00EB"/>
    <w:rsid w:val="00BE5552"/>
    <w:rsid w:val="00C155CF"/>
    <w:rsid w:val="00C53E69"/>
    <w:rsid w:val="00C5746F"/>
    <w:rsid w:val="00CC5A6F"/>
    <w:rsid w:val="00CF6C05"/>
    <w:rsid w:val="00D04E37"/>
    <w:rsid w:val="00D5210A"/>
    <w:rsid w:val="00D76960"/>
    <w:rsid w:val="00D87CB6"/>
    <w:rsid w:val="00DB4A40"/>
    <w:rsid w:val="00DD0EBB"/>
    <w:rsid w:val="00DF74E5"/>
    <w:rsid w:val="00E278D7"/>
    <w:rsid w:val="00E30591"/>
    <w:rsid w:val="00E309CB"/>
    <w:rsid w:val="00E3454C"/>
    <w:rsid w:val="00E46CCB"/>
    <w:rsid w:val="00E65B52"/>
    <w:rsid w:val="00E83DF6"/>
    <w:rsid w:val="00E86E6E"/>
    <w:rsid w:val="00EB1E00"/>
    <w:rsid w:val="00EB58D4"/>
    <w:rsid w:val="00EB6301"/>
    <w:rsid w:val="00EC17E8"/>
    <w:rsid w:val="00EC59A6"/>
    <w:rsid w:val="00ED6DFF"/>
    <w:rsid w:val="00EE4180"/>
    <w:rsid w:val="00F05C28"/>
    <w:rsid w:val="00F267CC"/>
    <w:rsid w:val="00F344A6"/>
    <w:rsid w:val="00F34A0D"/>
    <w:rsid w:val="00F76704"/>
    <w:rsid w:val="00F85249"/>
    <w:rsid w:val="00F973A2"/>
    <w:rsid w:val="00FC38E2"/>
    <w:rsid w:val="00FD0F05"/>
    <w:rsid w:val="7281F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617E2"/>
  <w15:chartTrackingRefBased/>
  <w15:docId w15:val="{78658372-ED28-4CB8-9188-B116B6F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91"/>
  </w:style>
  <w:style w:type="paragraph" w:styleId="Titre1">
    <w:name w:val="heading 1"/>
    <w:basedOn w:val="Normal"/>
    <w:next w:val="Normal"/>
    <w:link w:val="Titre1Car"/>
    <w:uiPriority w:val="9"/>
    <w:qFormat/>
    <w:rsid w:val="008F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5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56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56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56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56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56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56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56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56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6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56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6B7"/>
  </w:style>
  <w:style w:type="paragraph" w:styleId="Pieddepage">
    <w:name w:val="footer"/>
    <w:basedOn w:val="Normal"/>
    <w:link w:val="PieddepageCar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6B7"/>
  </w:style>
  <w:style w:type="character" w:styleId="Lienhypertexte">
    <w:name w:val="Hyperlink"/>
    <w:basedOn w:val="Policepardfaut"/>
    <w:uiPriority w:val="99"/>
    <w:unhideWhenUsed/>
    <w:rsid w:val="008F56B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56B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725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25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25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25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25B3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0725B3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A66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-andree.nobs\OneDrive%20-%20insieme\&#231;a%20joue%20divers%20perso\modele_pour_contenus_format_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eb7c4-2b04-4e0d-a12d-685a02d6a5c0">
      <Terms xmlns="http://schemas.microsoft.com/office/infopath/2007/PartnerControls"/>
    </lcf76f155ced4ddcb4097134ff3c332f>
    <TaxCatchAll xmlns="742d3f5b-71a3-4b7c-a46f-c565dea207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58EAF406EE541A31922843DF8B5DF" ma:contentTypeVersion="10" ma:contentTypeDescription="Crée un document." ma:contentTypeScope="" ma:versionID="cf3bc153c044a8efd8a8dba98b7a48e2">
  <xsd:schema xmlns:xsd="http://www.w3.org/2001/XMLSchema" xmlns:xs="http://www.w3.org/2001/XMLSchema" xmlns:p="http://schemas.microsoft.com/office/2006/metadata/properties" xmlns:ns2="400eb7c4-2b04-4e0d-a12d-685a02d6a5c0" xmlns:ns3="742d3f5b-71a3-4b7c-a46f-c565dea2077e" targetNamespace="http://schemas.microsoft.com/office/2006/metadata/properties" ma:root="true" ma:fieldsID="817b19ff8961ac009f5447fc5417393d" ns2:_="" ns3:_="">
    <xsd:import namespace="400eb7c4-2b04-4e0d-a12d-685a02d6a5c0"/>
    <xsd:import namespace="742d3f5b-71a3-4b7c-a46f-c565dea20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b7c4-2b04-4e0d-a12d-685a02d6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f7bb592-d66e-486a-b174-7f4451bf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3f5b-71a3-4b7c-a46f-c565dea20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90fc13-33ac-4555-83ee-c31270d3d940}" ma:internalName="TaxCatchAll" ma:showField="CatchAllData" ma:web="742d3f5b-71a3-4b7c-a46f-c565dea20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76D1-B3C8-422D-8830-6F51F753119E}">
  <ds:schemaRefs>
    <ds:schemaRef ds:uri="http://schemas.microsoft.com/office/2006/metadata/properties"/>
    <ds:schemaRef ds:uri="http://schemas.microsoft.com/office/infopath/2007/PartnerControls"/>
    <ds:schemaRef ds:uri="400eb7c4-2b04-4e0d-a12d-685a02d6a5c0"/>
    <ds:schemaRef ds:uri="742d3f5b-71a3-4b7c-a46f-c565dea2077e"/>
  </ds:schemaRefs>
</ds:datastoreItem>
</file>

<file path=customXml/itemProps2.xml><?xml version="1.0" encoding="utf-8"?>
<ds:datastoreItem xmlns:ds="http://schemas.openxmlformats.org/officeDocument/2006/customXml" ds:itemID="{82EFD7A1-8C94-43A7-A996-86027556E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DDC59-D145-4F19-B13A-DB7E8551E676}"/>
</file>

<file path=customXml/itemProps4.xml><?xml version="1.0" encoding="utf-8"?>
<ds:datastoreItem xmlns:ds="http://schemas.openxmlformats.org/officeDocument/2006/customXml" ds:itemID="{A4503586-1D3E-43A6-8B5C-C536AD92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modele_pour_contenus_format_word</Template>
  <TotalTime>0</TotalTime>
  <Pages>4</Pages>
  <Words>558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Claire-Andrée Nobs</dc:creator>
  <cp:keywords/>
  <dc:description/>
  <cp:lastModifiedBy>Claire-Andrée Nobs</cp:lastModifiedBy>
  <cp:revision>105</cp:revision>
  <dcterms:created xsi:type="dcterms:W3CDTF">2026-01-16T08:57:00Z</dcterms:created>
  <dcterms:modified xsi:type="dcterms:W3CDTF">2026-05-19T11:30:00Z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0x0101001B958EAF406EE541A31922843DF8B5DF</vt:lpwstr>
  </property>
  <property fmtid="{D5CDD505-2E9C-101B-9397-08002B2CF9AE}" pid="3" name="MediaServiceImageTags">
    <vt:lpwstr/>
  </property>
</Properties>
</file>