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F2F" w14:textId="185E2D0F" w:rsidR="00B7298C" w:rsidRDefault="00D90587">
      <w:pPr>
        <w:rPr>
          <w:rFonts w:ascii="GT Maru Black" w:hAnsi="GT Maru Black"/>
          <w:sz w:val="28"/>
          <w:szCs w:val="28"/>
          <w:lang w:val="fr-CH"/>
        </w:rPr>
      </w:pPr>
      <w:proofErr w:type="gramStart"/>
      <w:r w:rsidRPr="007A6C27">
        <w:rPr>
          <w:rFonts w:ascii="GT Maru Black" w:hAnsi="GT Maru Black"/>
          <w:sz w:val="28"/>
          <w:szCs w:val="28"/>
          <w:lang w:val="fr-CH"/>
        </w:rPr>
        <w:t>Modèle:</w:t>
      </w:r>
      <w:proofErr w:type="gramEnd"/>
      <w:r w:rsidRPr="007A6C27">
        <w:rPr>
          <w:rFonts w:ascii="GT Maru Black" w:hAnsi="GT Maru Black"/>
          <w:sz w:val="28"/>
          <w:szCs w:val="28"/>
          <w:lang w:val="fr-CH"/>
        </w:rPr>
        <w:t xml:space="preserve"> invitation à une séance en Facile à comprendre</w:t>
      </w:r>
    </w:p>
    <w:p w14:paraId="14A45449" w14:textId="77777777" w:rsidR="00730D53" w:rsidRPr="00730D53" w:rsidRDefault="00730D53" w:rsidP="00730D53">
      <w:pPr>
        <w:spacing w:after="0" w:line="312" w:lineRule="auto"/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</w:pPr>
      <w:r w:rsidRPr="00730D53"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  <w:t>Ceci est un modèle. Vous pouvez l’adapter selon vos besoins.</w:t>
      </w:r>
    </w:p>
    <w:p w14:paraId="7F4237FD" w14:textId="77777777" w:rsidR="00730D53" w:rsidRPr="00730D53" w:rsidRDefault="00730D53" w:rsidP="00730D53">
      <w:pPr>
        <w:spacing w:after="0" w:line="312" w:lineRule="auto"/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</w:pPr>
      <w:r w:rsidRPr="00730D53"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  <w:t>Les champs qui doivent absolument être adaptés sont</w:t>
      </w:r>
      <w:r w:rsidRPr="00730D53">
        <w:rPr>
          <w:rFonts w:ascii="Lato" w:hAnsi="Lato"/>
          <w:i/>
          <w:iCs/>
          <w:sz w:val="26"/>
          <w:szCs w:val="26"/>
          <w:lang w:val="fr-CH"/>
        </w:rPr>
        <w:t xml:space="preserve"> </w:t>
      </w:r>
      <w:r w:rsidRPr="00730D53">
        <w:rPr>
          <w:rFonts w:ascii="Lato" w:hAnsi="Lato"/>
          <w:sz w:val="26"/>
          <w:szCs w:val="26"/>
          <w:highlight w:val="lightGray"/>
          <w:lang w:val="fr-CH"/>
        </w:rPr>
        <w:t>surlignés en gris</w:t>
      </w:r>
      <w:r w:rsidRPr="00730D53"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  <w:t xml:space="preserve">. </w:t>
      </w:r>
    </w:p>
    <w:p w14:paraId="2A6AE7B3" w14:textId="77777777" w:rsidR="00730D53" w:rsidRPr="00730D53" w:rsidRDefault="00730D53" w:rsidP="00730D53">
      <w:pPr>
        <w:spacing w:after="0" w:line="312" w:lineRule="auto"/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</w:pPr>
      <w:r w:rsidRPr="00730D53"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  <w:t xml:space="preserve">Les explications sont en écrites en gris et en italique. </w:t>
      </w:r>
    </w:p>
    <w:p w14:paraId="624786C8" w14:textId="77777777" w:rsidR="00730D53" w:rsidRPr="00730D53" w:rsidRDefault="00730D53" w:rsidP="00730D53">
      <w:pPr>
        <w:spacing w:after="0" w:line="312" w:lineRule="auto"/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</w:pPr>
      <w:r w:rsidRPr="00730D53"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  <w:t>Elles ne doivent pas être intégrées à votre texte final.</w:t>
      </w:r>
    </w:p>
    <w:p w14:paraId="3F8002B8" w14:textId="77777777" w:rsidR="000A7749" w:rsidRDefault="000A7749">
      <w:pPr>
        <w:rPr>
          <w:rFonts w:ascii="Lato" w:hAnsi="Lato"/>
          <w:sz w:val="26"/>
          <w:szCs w:val="26"/>
          <w:lang w:val="fr-CH"/>
        </w:rPr>
      </w:pPr>
    </w:p>
    <w:p w14:paraId="34F72BDD" w14:textId="76158C81" w:rsidR="000A7749" w:rsidRDefault="00B443F3">
      <w:pPr>
        <w:rPr>
          <w:rFonts w:ascii="Lato" w:hAnsi="Lato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>Bonjour,</w:t>
      </w:r>
      <w:r w:rsidR="00837E97">
        <w:rPr>
          <w:rFonts w:ascii="Lato" w:hAnsi="Lato"/>
          <w:sz w:val="26"/>
          <w:szCs w:val="26"/>
          <w:lang w:val="fr-CH"/>
        </w:rPr>
        <w:br/>
      </w:r>
      <w:r w:rsidRPr="00F86287">
        <w:rPr>
          <w:rFonts w:ascii="Lato" w:hAnsi="Lato"/>
          <w:sz w:val="26"/>
          <w:szCs w:val="26"/>
          <w:highlight w:val="lightGray"/>
          <w:lang w:val="fr-CH"/>
        </w:rPr>
        <w:t>Vous</w:t>
      </w:r>
      <w:r w:rsidR="00837E97" w:rsidRPr="00F86287">
        <w:rPr>
          <w:rFonts w:ascii="Lato" w:hAnsi="Lato"/>
          <w:sz w:val="26"/>
          <w:szCs w:val="26"/>
          <w:highlight w:val="lightGray"/>
          <w:lang w:val="fr-CH"/>
        </w:rPr>
        <w:t xml:space="preserve"> nous aidez / Tu nous aides</w:t>
      </w:r>
      <w:r w:rsidR="00837E97">
        <w:rPr>
          <w:rFonts w:ascii="Lato" w:hAnsi="Lato"/>
          <w:sz w:val="26"/>
          <w:szCs w:val="26"/>
          <w:lang w:val="fr-CH"/>
        </w:rPr>
        <w:t xml:space="preserve"> pour le projet</w:t>
      </w:r>
      <w:r w:rsidR="00F86287">
        <w:rPr>
          <w:rFonts w:ascii="Lato" w:hAnsi="Lato"/>
          <w:sz w:val="26"/>
          <w:szCs w:val="26"/>
          <w:lang w:val="fr-CH"/>
        </w:rPr>
        <w:t xml:space="preserve"> </w:t>
      </w:r>
      <w:r w:rsidR="00F86287" w:rsidRPr="00F86287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C30D38">
        <w:rPr>
          <w:rFonts w:ascii="Lato" w:hAnsi="Lato"/>
          <w:sz w:val="26"/>
          <w:szCs w:val="26"/>
          <w:highlight w:val="lightGray"/>
          <w:lang w:val="fr-CH"/>
        </w:rPr>
        <w:t>ajouter le n</w:t>
      </w:r>
      <w:r w:rsidR="00F86287" w:rsidRPr="00F86287">
        <w:rPr>
          <w:rFonts w:ascii="Lato" w:hAnsi="Lato"/>
          <w:sz w:val="26"/>
          <w:szCs w:val="26"/>
          <w:highlight w:val="lightGray"/>
          <w:lang w:val="fr-CH"/>
        </w:rPr>
        <w:t>om du projet]</w:t>
      </w:r>
      <w:r w:rsidR="00F86287">
        <w:rPr>
          <w:rFonts w:ascii="Lato" w:hAnsi="Lato"/>
          <w:sz w:val="26"/>
          <w:szCs w:val="26"/>
          <w:lang w:val="fr-CH"/>
        </w:rPr>
        <w:t>.</w:t>
      </w:r>
      <w:r w:rsidR="00650AA1">
        <w:rPr>
          <w:rFonts w:ascii="Lato" w:hAnsi="Lato"/>
          <w:sz w:val="26"/>
          <w:szCs w:val="26"/>
          <w:lang w:val="fr-CH"/>
        </w:rPr>
        <w:br/>
      </w:r>
      <w:r w:rsidR="00DD3675">
        <w:rPr>
          <w:rFonts w:ascii="Lato" w:hAnsi="Lato"/>
          <w:sz w:val="26"/>
          <w:szCs w:val="26"/>
          <w:lang w:val="fr-CH"/>
        </w:rPr>
        <w:t>Merci beaucoup !</w:t>
      </w:r>
    </w:p>
    <w:p w14:paraId="0E8E01E9" w14:textId="638A30D3" w:rsidR="00132C3E" w:rsidRDefault="00A815D2">
      <w:pPr>
        <w:rPr>
          <w:rFonts w:ascii="Lato" w:hAnsi="Lato"/>
          <w:sz w:val="26"/>
          <w:szCs w:val="26"/>
          <w:lang w:val="fr-CH"/>
        </w:rPr>
      </w:pPr>
      <w:r w:rsidRPr="32137413">
        <w:rPr>
          <w:rFonts w:ascii="Lato" w:hAnsi="Lato"/>
          <w:sz w:val="26"/>
          <w:szCs w:val="26"/>
          <w:lang w:val="fr-CH"/>
        </w:rPr>
        <w:t xml:space="preserve">Nous voulons </w:t>
      </w:r>
      <w:r w:rsidRPr="32137413">
        <w:rPr>
          <w:rFonts w:ascii="Lato" w:hAnsi="Lato"/>
          <w:sz w:val="26"/>
          <w:szCs w:val="26"/>
          <w:highlight w:val="lightGray"/>
          <w:lang w:val="fr-CH"/>
        </w:rPr>
        <w:t>vous / t’</w:t>
      </w:r>
      <w:r w:rsidRPr="32137413">
        <w:rPr>
          <w:rFonts w:ascii="Lato" w:hAnsi="Lato"/>
          <w:sz w:val="26"/>
          <w:szCs w:val="26"/>
          <w:lang w:val="fr-CH"/>
        </w:rPr>
        <w:t xml:space="preserve">inviter à </w:t>
      </w:r>
      <w:r w:rsidR="00132C3E" w:rsidRPr="32137413">
        <w:rPr>
          <w:rFonts w:ascii="Lato" w:hAnsi="Lato"/>
          <w:sz w:val="26"/>
          <w:szCs w:val="26"/>
          <w:lang w:val="fr-CH"/>
        </w:rPr>
        <w:t>la p</w:t>
      </w:r>
      <w:r w:rsidR="002C5523" w:rsidRPr="32137413">
        <w:rPr>
          <w:rFonts w:ascii="Lato" w:hAnsi="Lato"/>
          <w:sz w:val="26"/>
          <w:szCs w:val="26"/>
          <w:lang w:val="fr-CH"/>
        </w:rPr>
        <w:t>remière</w:t>
      </w:r>
      <w:r w:rsidRPr="32137413">
        <w:rPr>
          <w:rFonts w:ascii="Lato" w:hAnsi="Lato"/>
          <w:sz w:val="26"/>
          <w:szCs w:val="26"/>
          <w:lang w:val="fr-CH"/>
        </w:rPr>
        <w:t xml:space="preserve"> rencontre.</w:t>
      </w:r>
      <w:r w:rsidRPr="004B2C19">
        <w:rPr>
          <w:lang w:val="fr-CH"/>
        </w:rPr>
        <w:br/>
      </w:r>
      <w:r w:rsidR="006D2909" w:rsidRPr="32137413">
        <w:rPr>
          <w:rFonts w:ascii="Lato" w:hAnsi="Lato"/>
          <w:sz w:val="26"/>
          <w:szCs w:val="26"/>
          <w:lang w:val="fr-CH"/>
        </w:rPr>
        <w:t xml:space="preserve">Nous avons besoin de savoir : </w:t>
      </w:r>
      <w:r w:rsidRPr="004B2C19">
        <w:rPr>
          <w:lang w:val="fr-CH"/>
        </w:rPr>
        <w:br/>
      </w:r>
      <w:r w:rsidR="006D2909" w:rsidRPr="32137413">
        <w:rPr>
          <w:rFonts w:ascii="Lato" w:hAnsi="Lato"/>
          <w:sz w:val="26"/>
          <w:szCs w:val="26"/>
          <w:lang w:val="fr-CH"/>
        </w:rPr>
        <w:t xml:space="preserve">Est-ce que </w:t>
      </w:r>
      <w:r w:rsidR="006D2909" w:rsidRPr="32137413">
        <w:rPr>
          <w:rFonts w:ascii="Lato" w:hAnsi="Lato"/>
          <w:sz w:val="26"/>
          <w:szCs w:val="26"/>
          <w:highlight w:val="lightGray"/>
          <w:lang w:val="fr-CH"/>
        </w:rPr>
        <w:t>tu participes / vous participez</w:t>
      </w:r>
      <w:r w:rsidR="006D2909" w:rsidRPr="32137413">
        <w:rPr>
          <w:rFonts w:ascii="Lato" w:hAnsi="Lato"/>
          <w:sz w:val="26"/>
          <w:szCs w:val="26"/>
          <w:lang w:val="fr-CH"/>
        </w:rPr>
        <w:t xml:space="preserve"> à la rencontre ?</w:t>
      </w:r>
    </w:p>
    <w:p w14:paraId="02311876" w14:textId="53696D2C" w:rsidR="00C30D38" w:rsidRPr="00C30D38" w:rsidRDefault="00C30D38">
      <w:pPr>
        <w:rPr>
          <w:rFonts w:ascii="Lato" w:hAnsi="Lato"/>
          <w:b/>
          <w:bCs/>
          <w:sz w:val="26"/>
          <w:szCs w:val="26"/>
          <w:lang w:val="fr-CH"/>
        </w:rPr>
      </w:pPr>
      <w:r w:rsidRPr="00C30D38">
        <w:rPr>
          <w:rFonts w:ascii="Lato" w:hAnsi="Lato"/>
          <w:b/>
          <w:bCs/>
          <w:sz w:val="26"/>
          <w:szCs w:val="26"/>
          <w:lang w:val="fr-CH"/>
        </w:rPr>
        <w:t>Quand a lieu la rencontre ?</w:t>
      </w:r>
    </w:p>
    <w:p w14:paraId="286AFFE8" w14:textId="7670C8FE" w:rsidR="00C30D38" w:rsidRDefault="00C30D38">
      <w:pPr>
        <w:rPr>
          <w:rFonts w:ascii="Lato" w:hAnsi="Lato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 xml:space="preserve">La rencontre a lieu le </w:t>
      </w:r>
      <w:r w:rsidRPr="00C30D38">
        <w:rPr>
          <w:rFonts w:ascii="Lato" w:hAnsi="Lato"/>
          <w:sz w:val="26"/>
          <w:szCs w:val="26"/>
          <w:highlight w:val="lightGray"/>
          <w:lang w:val="fr-CH"/>
        </w:rPr>
        <w:t>[ajouter la date]</w:t>
      </w:r>
      <w:r>
        <w:rPr>
          <w:rFonts w:ascii="Lato" w:hAnsi="Lato"/>
          <w:sz w:val="26"/>
          <w:szCs w:val="26"/>
          <w:lang w:val="fr-CH"/>
        </w:rPr>
        <w:t>.</w:t>
      </w:r>
      <w:r>
        <w:rPr>
          <w:rFonts w:ascii="Lato" w:hAnsi="Lato"/>
          <w:sz w:val="26"/>
          <w:szCs w:val="26"/>
          <w:lang w:val="fr-CH"/>
        </w:rPr>
        <w:br/>
      </w:r>
      <w:proofErr w:type="spellStart"/>
      <w:r>
        <w:rPr>
          <w:rFonts w:ascii="Lato" w:hAnsi="Lato"/>
          <w:sz w:val="26"/>
          <w:szCs w:val="26"/>
          <w:lang w:val="fr-CH"/>
        </w:rPr>
        <w:t>A</w:t>
      </w:r>
      <w:proofErr w:type="spellEnd"/>
      <w:r>
        <w:rPr>
          <w:rFonts w:ascii="Lato" w:hAnsi="Lato"/>
          <w:sz w:val="26"/>
          <w:szCs w:val="26"/>
          <w:lang w:val="fr-CH"/>
        </w:rPr>
        <w:t xml:space="preserve"> </w:t>
      </w:r>
      <w:r w:rsidRPr="00C30D38">
        <w:rPr>
          <w:rFonts w:ascii="Lato" w:hAnsi="Lato"/>
          <w:sz w:val="26"/>
          <w:szCs w:val="26"/>
          <w:highlight w:val="lightGray"/>
          <w:lang w:val="fr-CH"/>
        </w:rPr>
        <w:t>[ajouter l’heure]</w:t>
      </w:r>
    </w:p>
    <w:p w14:paraId="0C0FE8C2" w14:textId="0475B454" w:rsidR="00C30D38" w:rsidRDefault="00C30D38">
      <w:pPr>
        <w:rPr>
          <w:rFonts w:ascii="Lato" w:hAnsi="Lato"/>
          <w:b/>
          <w:bCs/>
          <w:sz w:val="26"/>
          <w:szCs w:val="26"/>
          <w:lang w:val="fr-CH"/>
        </w:rPr>
      </w:pPr>
      <w:r w:rsidRPr="00C30D38">
        <w:rPr>
          <w:rFonts w:ascii="Lato" w:hAnsi="Lato"/>
          <w:b/>
          <w:bCs/>
          <w:sz w:val="26"/>
          <w:szCs w:val="26"/>
          <w:lang w:val="fr-CH"/>
        </w:rPr>
        <w:t>Où a lieu la rencontre ?</w:t>
      </w:r>
    </w:p>
    <w:p w14:paraId="3D5B13F4" w14:textId="4A7CC571" w:rsidR="00C30D38" w:rsidRDefault="00C30D38">
      <w:pPr>
        <w:rPr>
          <w:rFonts w:ascii="Lato" w:hAnsi="Lato"/>
          <w:color w:val="E67120"/>
          <w:sz w:val="26"/>
          <w:szCs w:val="26"/>
          <w:lang w:val="fr-CH"/>
        </w:rPr>
      </w:pPr>
      <w:r w:rsidRPr="00A7595F">
        <w:rPr>
          <w:rFonts w:ascii="Lato" w:hAnsi="Lato"/>
          <w:sz w:val="26"/>
          <w:szCs w:val="26"/>
          <w:lang w:val="fr-CH"/>
        </w:rPr>
        <w:t xml:space="preserve">La rencontre a lieu </w:t>
      </w:r>
      <w:r w:rsidR="0006197A" w:rsidRPr="00A7595F">
        <w:rPr>
          <w:rFonts w:ascii="Lato" w:hAnsi="Lato"/>
          <w:sz w:val="26"/>
          <w:szCs w:val="26"/>
          <w:lang w:val="fr-CH"/>
        </w:rPr>
        <w:t>à [ajouter le lieu, adresse ou salle.</w:t>
      </w:r>
      <w:r w:rsidR="00A7595F" w:rsidRPr="00A7595F">
        <w:rPr>
          <w:rFonts w:ascii="Lato" w:hAnsi="Lato"/>
          <w:sz w:val="26"/>
          <w:szCs w:val="26"/>
          <w:lang w:val="fr-CH"/>
        </w:rPr>
        <w:t>]</w:t>
      </w:r>
      <w:r w:rsidR="00A7595F" w:rsidRPr="00A7595F">
        <w:rPr>
          <w:rFonts w:ascii="Lato" w:hAnsi="Lato"/>
          <w:sz w:val="26"/>
          <w:szCs w:val="26"/>
          <w:lang w:val="fr-CH"/>
        </w:rPr>
        <w:br/>
      </w:r>
      <w:r w:rsidR="00A7595F" w:rsidRPr="00730D53">
        <w:rPr>
          <w:rFonts w:ascii="Lato" w:hAnsi="Lato"/>
          <w:i/>
          <w:iCs/>
          <w:color w:val="747474" w:themeColor="background2" w:themeShade="80"/>
          <w:sz w:val="26"/>
          <w:szCs w:val="26"/>
          <w:lang w:val="fr-CH"/>
        </w:rPr>
        <w:t xml:space="preserve"> On peut aussi donner des infos sur l’accessibilité. </w:t>
      </w:r>
    </w:p>
    <w:p w14:paraId="38F12BDB" w14:textId="24553D5F" w:rsidR="002C5523" w:rsidRPr="009A4164" w:rsidRDefault="002C5523">
      <w:pPr>
        <w:rPr>
          <w:rFonts w:ascii="Lato" w:hAnsi="Lato"/>
          <w:b/>
          <w:bCs/>
          <w:sz w:val="26"/>
          <w:szCs w:val="26"/>
          <w:lang w:val="fr-CH"/>
        </w:rPr>
      </w:pPr>
      <w:r w:rsidRPr="009A4164">
        <w:rPr>
          <w:rFonts w:ascii="Lato" w:hAnsi="Lato"/>
          <w:b/>
          <w:bCs/>
          <w:sz w:val="26"/>
          <w:szCs w:val="26"/>
          <w:lang w:val="fr-CH"/>
        </w:rPr>
        <w:t>Que faisons-nous pendant la rencontre ?</w:t>
      </w:r>
    </w:p>
    <w:p w14:paraId="6BCD2F2F" w14:textId="1491AFB4" w:rsidR="002C5523" w:rsidRDefault="002C5523">
      <w:pPr>
        <w:rPr>
          <w:rFonts w:ascii="Lato" w:hAnsi="Lato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>On apprend à se connaître.</w:t>
      </w:r>
      <w:r>
        <w:rPr>
          <w:rFonts w:ascii="Lato" w:hAnsi="Lato"/>
          <w:sz w:val="26"/>
          <w:szCs w:val="26"/>
          <w:lang w:val="fr-CH"/>
        </w:rPr>
        <w:br/>
        <w:t>On explique le projet.</w:t>
      </w:r>
      <w:r w:rsidR="00EC15A4">
        <w:rPr>
          <w:rFonts w:ascii="Lato" w:hAnsi="Lato"/>
          <w:sz w:val="26"/>
          <w:szCs w:val="26"/>
          <w:lang w:val="fr-CH"/>
        </w:rPr>
        <w:br/>
      </w:r>
      <w:r w:rsidR="00EC15A4" w:rsidRPr="006550C8">
        <w:rPr>
          <w:rFonts w:ascii="Lato" w:hAnsi="Lato"/>
          <w:sz w:val="26"/>
          <w:szCs w:val="26"/>
          <w:lang w:val="fr-CH"/>
        </w:rPr>
        <w:t xml:space="preserve">On travaille tous ensemble </w:t>
      </w:r>
      <w:r w:rsidR="0006793D" w:rsidRPr="006550C8">
        <w:rPr>
          <w:rFonts w:ascii="Lato" w:hAnsi="Lato"/>
          <w:sz w:val="26"/>
          <w:szCs w:val="26"/>
          <w:lang w:val="fr-CH"/>
        </w:rPr>
        <w:t>pour le projet.</w:t>
      </w:r>
      <w:r>
        <w:rPr>
          <w:rFonts w:ascii="Lato" w:hAnsi="Lato"/>
          <w:sz w:val="26"/>
          <w:szCs w:val="26"/>
          <w:lang w:val="fr-CH"/>
        </w:rPr>
        <w:br/>
        <w:t>On rassemble des idées.</w:t>
      </w:r>
      <w:r w:rsidR="005960D7">
        <w:rPr>
          <w:rFonts w:ascii="Lato" w:hAnsi="Lato"/>
          <w:sz w:val="26"/>
          <w:szCs w:val="26"/>
          <w:lang w:val="fr-CH"/>
        </w:rPr>
        <w:br/>
        <w:t>On écoute les idées et les avis de tout le monde.</w:t>
      </w:r>
      <w:r w:rsidR="00897220">
        <w:rPr>
          <w:rFonts w:ascii="Lato" w:hAnsi="Lato"/>
          <w:sz w:val="26"/>
          <w:szCs w:val="26"/>
          <w:lang w:val="fr-CH"/>
        </w:rPr>
        <w:br/>
      </w:r>
      <w:r w:rsidR="00897220" w:rsidRPr="006550C8">
        <w:rPr>
          <w:rFonts w:ascii="Lato" w:hAnsi="Lato"/>
          <w:sz w:val="26"/>
          <w:szCs w:val="26"/>
          <w:lang w:val="fr-CH"/>
        </w:rPr>
        <w:t>Vos idées sont importantes pour nous !</w:t>
      </w:r>
    </w:p>
    <w:p w14:paraId="75115525" w14:textId="496D8DB3" w:rsidR="00FE0DA1" w:rsidRDefault="00233A15" w:rsidP="00DD2889">
      <w:pPr>
        <w:tabs>
          <w:tab w:val="left" w:pos="6615"/>
        </w:tabs>
        <w:rPr>
          <w:rFonts w:ascii="Lato" w:hAnsi="Lato"/>
          <w:sz w:val="26"/>
          <w:szCs w:val="26"/>
          <w:lang w:val="fr-CH"/>
        </w:rPr>
      </w:pPr>
      <w:r w:rsidRPr="006550C8">
        <w:rPr>
          <w:rFonts w:ascii="Lato" w:hAnsi="Lato"/>
          <w:b/>
          <w:bCs/>
          <w:sz w:val="26"/>
          <w:szCs w:val="26"/>
          <w:lang w:val="fr-CH"/>
        </w:rPr>
        <w:t>As-tu / Avez-vous une question ?</w:t>
      </w:r>
      <w:r w:rsidR="0038193B">
        <w:rPr>
          <w:rFonts w:ascii="Lato" w:hAnsi="Lato"/>
          <w:sz w:val="26"/>
          <w:szCs w:val="26"/>
          <w:lang w:val="fr-CH"/>
        </w:rPr>
        <w:br/>
        <w:t xml:space="preserve">Tu peux écrire à </w:t>
      </w:r>
      <w:r w:rsidR="0038193B" w:rsidRPr="006D2909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6651D7">
        <w:rPr>
          <w:rFonts w:ascii="Lato" w:hAnsi="Lato"/>
          <w:sz w:val="26"/>
          <w:szCs w:val="26"/>
          <w:highlight w:val="lightGray"/>
          <w:lang w:val="fr-CH"/>
        </w:rPr>
        <w:t>ajouter le n</w:t>
      </w:r>
      <w:r w:rsidR="0038193B" w:rsidRPr="006D2909">
        <w:rPr>
          <w:rFonts w:ascii="Lato" w:hAnsi="Lato"/>
          <w:sz w:val="26"/>
          <w:szCs w:val="26"/>
          <w:highlight w:val="lightGray"/>
          <w:lang w:val="fr-CH"/>
        </w:rPr>
        <w:t>om de la personne de contact]</w:t>
      </w:r>
      <w:r w:rsidR="0038193B">
        <w:rPr>
          <w:rFonts w:ascii="Lato" w:hAnsi="Lato"/>
          <w:sz w:val="26"/>
          <w:szCs w:val="26"/>
          <w:lang w:val="fr-CH"/>
        </w:rPr>
        <w:br/>
        <w:t>Ou tu peux aussi l’appeler</w:t>
      </w:r>
      <w:r w:rsidR="006260B3">
        <w:rPr>
          <w:rFonts w:ascii="Lato" w:hAnsi="Lato"/>
          <w:sz w:val="26"/>
          <w:szCs w:val="26"/>
          <w:lang w:val="fr-CH"/>
        </w:rPr>
        <w:t>.</w:t>
      </w:r>
      <w:r w:rsidR="006260B3">
        <w:rPr>
          <w:rFonts w:ascii="Lato" w:hAnsi="Lato"/>
          <w:sz w:val="26"/>
          <w:szCs w:val="26"/>
          <w:lang w:val="fr-CH"/>
        </w:rPr>
        <w:br/>
        <w:t xml:space="preserve">Voilà son adresse </w:t>
      </w:r>
      <w:proofErr w:type="gramStart"/>
      <w:r w:rsidR="006260B3">
        <w:rPr>
          <w:rFonts w:ascii="Lato" w:hAnsi="Lato"/>
          <w:sz w:val="26"/>
          <w:szCs w:val="26"/>
          <w:lang w:val="fr-CH"/>
        </w:rPr>
        <w:t>e-mail</w:t>
      </w:r>
      <w:proofErr w:type="gramEnd"/>
      <w:r w:rsidR="006260B3">
        <w:rPr>
          <w:rFonts w:ascii="Lato" w:hAnsi="Lato"/>
          <w:sz w:val="26"/>
          <w:szCs w:val="26"/>
          <w:lang w:val="fr-CH"/>
        </w:rPr>
        <w:t> :</w:t>
      </w:r>
      <w:r w:rsidR="006D2909">
        <w:rPr>
          <w:rFonts w:ascii="Lato" w:hAnsi="Lato"/>
          <w:sz w:val="26"/>
          <w:szCs w:val="26"/>
          <w:lang w:val="fr-CH"/>
        </w:rPr>
        <w:t xml:space="preserve"> </w:t>
      </w:r>
      <w:r w:rsidR="006D2909" w:rsidRPr="006D2909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6651D7">
        <w:rPr>
          <w:rFonts w:ascii="Lato" w:hAnsi="Lato"/>
          <w:sz w:val="26"/>
          <w:szCs w:val="26"/>
          <w:highlight w:val="lightGray"/>
          <w:lang w:val="fr-CH"/>
        </w:rPr>
        <w:t>ajouter l’</w:t>
      </w:r>
      <w:r w:rsidR="006D2909" w:rsidRPr="006D2909">
        <w:rPr>
          <w:rFonts w:ascii="Lato" w:hAnsi="Lato"/>
          <w:sz w:val="26"/>
          <w:szCs w:val="26"/>
          <w:highlight w:val="lightGray"/>
          <w:lang w:val="fr-CH"/>
        </w:rPr>
        <w:t xml:space="preserve">adresse </w:t>
      </w:r>
      <w:proofErr w:type="gramStart"/>
      <w:r w:rsidR="006D2909" w:rsidRPr="006D2909">
        <w:rPr>
          <w:rFonts w:ascii="Lato" w:hAnsi="Lato"/>
          <w:sz w:val="26"/>
          <w:szCs w:val="26"/>
          <w:highlight w:val="lightGray"/>
          <w:lang w:val="fr-CH"/>
        </w:rPr>
        <w:t>mail</w:t>
      </w:r>
      <w:proofErr w:type="gramEnd"/>
      <w:r w:rsidR="006D2909" w:rsidRPr="006D2909">
        <w:rPr>
          <w:rFonts w:ascii="Lato" w:hAnsi="Lato"/>
          <w:sz w:val="26"/>
          <w:szCs w:val="26"/>
          <w:highlight w:val="lightGray"/>
          <w:lang w:val="fr-CH"/>
        </w:rPr>
        <w:t>]</w:t>
      </w:r>
      <w:r w:rsidR="006260B3">
        <w:rPr>
          <w:rFonts w:ascii="Lato" w:hAnsi="Lato"/>
          <w:sz w:val="26"/>
          <w:szCs w:val="26"/>
          <w:lang w:val="fr-CH"/>
        </w:rPr>
        <w:br/>
        <w:t>Et voilà son numéro de téléphone :</w:t>
      </w:r>
      <w:r w:rsidR="006D2909">
        <w:rPr>
          <w:rFonts w:ascii="Lato" w:hAnsi="Lato"/>
          <w:sz w:val="26"/>
          <w:szCs w:val="26"/>
          <w:lang w:val="fr-CH"/>
        </w:rPr>
        <w:t xml:space="preserve"> </w:t>
      </w:r>
      <w:r w:rsidR="006D2909" w:rsidRPr="006D2909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6651D7">
        <w:rPr>
          <w:rFonts w:ascii="Lato" w:hAnsi="Lato"/>
          <w:sz w:val="26"/>
          <w:szCs w:val="26"/>
          <w:highlight w:val="lightGray"/>
          <w:lang w:val="fr-CH"/>
        </w:rPr>
        <w:t xml:space="preserve">ajouter le </w:t>
      </w:r>
      <w:r w:rsidR="006D2909" w:rsidRPr="006D2909">
        <w:rPr>
          <w:rFonts w:ascii="Lato" w:hAnsi="Lato"/>
          <w:sz w:val="26"/>
          <w:szCs w:val="26"/>
          <w:highlight w:val="lightGray"/>
          <w:lang w:val="fr-CH"/>
        </w:rPr>
        <w:t>numéro de téléphone]</w:t>
      </w:r>
    </w:p>
    <w:p w14:paraId="31666748" w14:textId="77777777" w:rsidR="00FE0DA1" w:rsidRDefault="00FE0DA1" w:rsidP="00DD2889">
      <w:pPr>
        <w:tabs>
          <w:tab w:val="left" w:pos="6615"/>
        </w:tabs>
        <w:rPr>
          <w:rFonts w:ascii="Lato" w:hAnsi="Lato"/>
          <w:b/>
          <w:bCs/>
          <w:sz w:val="26"/>
          <w:szCs w:val="26"/>
          <w:lang w:val="fr-CH"/>
        </w:rPr>
      </w:pPr>
      <w:r w:rsidRPr="00FE0DA1">
        <w:rPr>
          <w:rFonts w:ascii="Lato" w:hAnsi="Lato"/>
          <w:b/>
          <w:bCs/>
          <w:sz w:val="26"/>
          <w:szCs w:val="26"/>
          <w:lang w:val="fr-CH"/>
        </w:rPr>
        <w:t>Est-ce que tu participes / Est-ce que vous participez ?</w:t>
      </w:r>
    </w:p>
    <w:p w14:paraId="54143965" w14:textId="4D9D367A" w:rsidR="00665DFB" w:rsidRDefault="006651D7" w:rsidP="00DD2889">
      <w:pPr>
        <w:tabs>
          <w:tab w:val="left" w:pos="6615"/>
        </w:tabs>
        <w:rPr>
          <w:rFonts w:ascii="Lato" w:hAnsi="Lato"/>
          <w:sz w:val="26"/>
          <w:szCs w:val="26"/>
          <w:lang w:val="fr-CH"/>
        </w:rPr>
      </w:pPr>
      <w:r w:rsidRPr="009E7756">
        <w:rPr>
          <w:rFonts w:ascii="Lato" w:hAnsi="Lato"/>
          <w:sz w:val="26"/>
          <w:szCs w:val="26"/>
          <w:lang w:val="fr-CH"/>
        </w:rPr>
        <w:lastRenderedPageBreak/>
        <w:t>Peux-tu / pouvez-vous</w:t>
      </w:r>
      <w:r w:rsidR="009E7756" w:rsidRPr="009E7756">
        <w:rPr>
          <w:rFonts w:ascii="Lato" w:hAnsi="Lato"/>
          <w:sz w:val="26"/>
          <w:szCs w:val="26"/>
          <w:lang w:val="fr-CH"/>
        </w:rPr>
        <w:t xml:space="preserve"> répondre à </w:t>
      </w:r>
      <w:r w:rsidRPr="009E7756">
        <w:rPr>
          <w:rFonts w:ascii="Lato" w:hAnsi="Lato"/>
          <w:sz w:val="26"/>
          <w:szCs w:val="26"/>
          <w:highlight w:val="lightGray"/>
          <w:lang w:val="fr-CH"/>
        </w:rPr>
        <w:t>[ajouter le nom de la personne de contact</w:t>
      </w:r>
      <w:r w:rsidR="00665DFB" w:rsidRPr="009E7756">
        <w:rPr>
          <w:rFonts w:ascii="Lato" w:hAnsi="Lato"/>
          <w:sz w:val="26"/>
          <w:szCs w:val="26"/>
          <w:highlight w:val="lightGray"/>
          <w:lang w:val="fr-CH"/>
        </w:rPr>
        <w:t>]</w:t>
      </w:r>
      <w:r w:rsidRPr="009E7756">
        <w:rPr>
          <w:rFonts w:ascii="Lato" w:hAnsi="Lato"/>
          <w:sz w:val="26"/>
          <w:szCs w:val="26"/>
          <w:lang w:val="fr-CH"/>
        </w:rPr>
        <w:t xml:space="preserve"> </w:t>
      </w:r>
      <w:r w:rsidR="009E7756" w:rsidRPr="009E7756">
        <w:rPr>
          <w:rFonts w:ascii="Lato" w:hAnsi="Lato"/>
          <w:sz w:val="26"/>
          <w:szCs w:val="26"/>
          <w:lang w:val="fr-CH"/>
        </w:rPr>
        <w:t>avant</w:t>
      </w:r>
      <w:r w:rsidRPr="009E7756">
        <w:rPr>
          <w:rFonts w:ascii="Lato" w:hAnsi="Lato"/>
          <w:sz w:val="26"/>
          <w:szCs w:val="26"/>
          <w:lang w:val="fr-CH"/>
        </w:rPr>
        <w:t xml:space="preserve"> le </w:t>
      </w:r>
      <w:r w:rsidRPr="009E7756">
        <w:rPr>
          <w:rFonts w:ascii="Lato" w:hAnsi="Lato"/>
          <w:sz w:val="26"/>
          <w:szCs w:val="26"/>
          <w:highlight w:val="lightGray"/>
          <w:lang w:val="fr-CH"/>
        </w:rPr>
        <w:t>[ajouter la date]</w:t>
      </w:r>
      <w:r w:rsidR="009E7756" w:rsidRPr="009E7756">
        <w:rPr>
          <w:rFonts w:ascii="Lato" w:hAnsi="Lato"/>
          <w:sz w:val="26"/>
          <w:szCs w:val="26"/>
          <w:highlight w:val="lightGray"/>
          <w:lang w:val="fr-CH"/>
        </w:rPr>
        <w:t>.</w:t>
      </w:r>
      <w:r w:rsidR="009E7756" w:rsidRPr="009E7756">
        <w:rPr>
          <w:rFonts w:ascii="Lato" w:hAnsi="Lato"/>
          <w:sz w:val="26"/>
          <w:szCs w:val="26"/>
          <w:lang w:val="fr-CH"/>
        </w:rPr>
        <w:br/>
        <w:t>Pour lui dire</w:t>
      </w:r>
      <w:r w:rsidR="00665DFB" w:rsidRPr="009E7756">
        <w:rPr>
          <w:rFonts w:ascii="Lato" w:hAnsi="Lato"/>
          <w:sz w:val="26"/>
          <w:szCs w:val="26"/>
          <w:lang w:val="fr-CH"/>
        </w:rPr>
        <w:t> :</w:t>
      </w:r>
      <w:r w:rsidR="00665DFB" w:rsidRPr="009E7756">
        <w:rPr>
          <w:rFonts w:ascii="Lato" w:hAnsi="Lato"/>
          <w:sz w:val="26"/>
          <w:szCs w:val="26"/>
          <w:lang w:val="fr-CH"/>
        </w:rPr>
        <w:br/>
        <w:t>Je participe à la séance.</w:t>
      </w:r>
      <w:r w:rsidR="00665DFB" w:rsidRPr="009E7756">
        <w:rPr>
          <w:rFonts w:ascii="Lato" w:hAnsi="Lato"/>
          <w:sz w:val="26"/>
          <w:szCs w:val="26"/>
          <w:lang w:val="fr-CH"/>
        </w:rPr>
        <w:br/>
        <w:t>Je ne participe pas à la séance.</w:t>
      </w:r>
    </w:p>
    <w:p w14:paraId="6222DAE4" w14:textId="2BA29701" w:rsidR="009E7756" w:rsidRDefault="00573A2F" w:rsidP="00DD2889">
      <w:pPr>
        <w:tabs>
          <w:tab w:val="left" w:pos="6615"/>
        </w:tabs>
        <w:rPr>
          <w:rFonts w:ascii="Lato" w:hAnsi="Lato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>Merci beaucoup pour ton/votre soutien.</w:t>
      </w:r>
      <w:r>
        <w:rPr>
          <w:rFonts w:ascii="Lato" w:hAnsi="Lato"/>
          <w:sz w:val="26"/>
          <w:szCs w:val="26"/>
          <w:lang w:val="fr-CH"/>
        </w:rPr>
        <w:br/>
      </w:r>
      <w:r w:rsidRPr="0015230E">
        <w:rPr>
          <w:rFonts w:ascii="Lato" w:hAnsi="Lato"/>
          <w:sz w:val="26"/>
          <w:szCs w:val="26"/>
          <w:highlight w:val="lightGray"/>
          <w:lang w:val="fr-CH"/>
        </w:rPr>
        <w:t xml:space="preserve">Nous nous réjouissons </w:t>
      </w:r>
      <w:r w:rsidR="0015230E" w:rsidRPr="0015230E">
        <w:rPr>
          <w:rFonts w:ascii="Lato" w:hAnsi="Lato"/>
          <w:sz w:val="26"/>
          <w:szCs w:val="26"/>
          <w:highlight w:val="lightGray"/>
          <w:lang w:val="fr-CH"/>
        </w:rPr>
        <w:t>/ Je me réjouis</w:t>
      </w:r>
      <w:r w:rsidR="0015230E">
        <w:rPr>
          <w:rFonts w:ascii="Lato" w:hAnsi="Lato"/>
          <w:sz w:val="26"/>
          <w:szCs w:val="26"/>
          <w:lang w:val="fr-CH"/>
        </w:rPr>
        <w:t xml:space="preserve"> </w:t>
      </w:r>
      <w:r>
        <w:rPr>
          <w:rFonts w:ascii="Lato" w:hAnsi="Lato"/>
          <w:sz w:val="26"/>
          <w:szCs w:val="26"/>
          <w:lang w:val="fr-CH"/>
        </w:rPr>
        <w:t xml:space="preserve">de la rencontre. </w:t>
      </w:r>
    </w:p>
    <w:p w14:paraId="51563258" w14:textId="7A020329" w:rsidR="00573A2F" w:rsidRPr="009E7756" w:rsidRDefault="00573A2F" w:rsidP="00DD2889">
      <w:pPr>
        <w:tabs>
          <w:tab w:val="left" w:pos="6615"/>
        </w:tabs>
        <w:rPr>
          <w:rFonts w:ascii="Lato" w:hAnsi="Lato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>Meilleures salutations / cordialement / etc.,</w:t>
      </w:r>
      <w:r w:rsidR="0015230E">
        <w:rPr>
          <w:rFonts w:ascii="Lato" w:hAnsi="Lato"/>
          <w:sz w:val="26"/>
          <w:szCs w:val="26"/>
          <w:lang w:val="fr-CH"/>
        </w:rPr>
        <w:br/>
      </w:r>
      <w:r w:rsidR="0015230E" w:rsidRPr="009A4164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9A4164" w:rsidRPr="009A4164">
        <w:rPr>
          <w:rFonts w:ascii="Lato" w:hAnsi="Lato"/>
          <w:sz w:val="26"/>
          <w:szCs w:val="26"/>
          <w:highlight w:val="lightGray"/>
          <w:lang w:val="fr-CH"/>
        </w:rPr>
        <w:t>ajouter votre nom</w:t>
      </w:r>
      <w:r w:rsidR="0015230E" w:rsidRPr="009A4164">
        <w:rPr>
          <w:rFonts w:ascii="Lato" w:hAnsi="Lato"/>
          <w:sz w:val="26"/>
          <w:szCs w:val="26"/>
          <w:highlight w:val="lightGray"/>
          <w:lang w:val="fr-CH"/>
        </w:rPr>
        <w:t>]</w:t>
      </w:r>
    </w:p>
    <w:sectPr w:rsidR="00573A2F" w:rsidRPr="009E775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1BDF" w14:textId="77777777" w:rsidR="00F66559" w:rsidRDefault="00F66559" w:rsidP="008F56B7">
      <w:pPr>
        <w:spacing w:after="0" w:line="240" w:lineRule="auto"/>
      </w:pPr>
      <w:r>
        <w:separator/>
      </w:r>
    </w:p>
  </w:endnote>
  <w:endnote w:type="continuationSeparator" w:id="0">
    <w:p w14:paraId="78FE182B" w14:textId="77777777" w:rsidR="00F66559" w:rsidRDefault="00F66559" w:rsidP="008F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Maru Black">
    <w:panose1 w:val="00000000000000000000"/>
    <w:charset w:val="00"/>
    <w:family w:val="auto"/>
    <w:pitch w:val="variable"/>
    <w:sig w:usb0="A00000FF" w:usb1="4000A47B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D0C0" w14:textId="77777777" w:rsidR="008F56B7" w:rsidRDefault="00F973A2">
    <w:pPr>
      <w:pStyle w:val="Pieddepage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2788094" wp14:editId="5FB0FC9F">
              <wp:simplePos x="0" y="0"/>
              <wp:positionH relativeFrom="column">
                <wp:posOffset>-909320</wp:posOffset>
              </wp:positionH>
              <wp:positionV relativeFrom="paragraph">
                <wp:posOffset>24130</wp:posOffset>
              </wp:positionV>
              <wp:extent cx="7573645" cy="1361440"/>
              <wp:effectExtent l="0" t="0" r="8255" b="0"/>
              <wp:wrapNone/>
              <wp:docPr id="70760946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3645" cy="1361440"/>
                        <a:chOff x="0" y="0"/>
                        <a:chExt cx="7573645" cy="1361440"/>
                      </a:xfrm>
                    </wpg:grpSpPr>
                    <pic:pic xmlns:pic="http://schemas.openxmlformats.org/drawingml/2006/picture">
                      <pic:nvPicPr>
                        <pic:cNvPr id="249809230" name="Graphiqu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872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3645" cy="136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7286071" name="Imag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99" b="3699"/>
                        <a:stretch/>
                      </pic:blipFill>
                      <pic:spPr bwMode="auto">
                        <a:xfrm>
                          <a:off x="5762625" y="257175"/>
                          <a:ext cx="1428115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0BC97E" id="Groupe 7" o:spid="_x0000_s1026" style="position:absolute;margin-left:-71.6pt;margin-top:1.9pt;width:596.35pt;height:107.2pt;z-index:-251658240" coordsize="75736,136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4" o:spid="_x0000_s1027" type="#_x0000_t75" style="position:absolute;width:75736;height:1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">
                <v:imagedata r:id="rId4" o:title="" croptop="57208f"/>
              </v:shape>
              <v:shape id="Image 6" o:spid="_x0000_s1028" type="#_x0000_t75" style="position:absolute;left:57626;top:2571;width:14281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">
                <v:imagedata r:id="rId5" o:title="" croptop="2424f" cropbottom="2424f"/>
              </v:shape>
            </v:group>
          </w:pict>
        </mc:Fallback>
      </mc:AlternateContent>
    </w:r>
  </w:p>
  <w:p w14:paraId="716735A8" w14:textId="77777777" w:rsidR="008F56B7" w:rsidRDefault="008F56B7">
    <w:pPr>
      <w:pStyle w:val="Pieddepage"/>
    </w:pPr>
  </w:p>
  <w:p w14:paraId="1F8268B1" w14:textId="77777777" w:rsidR="008F56B7" w:rsidRPr="008F56B7" w:rsidRDefault="008F56B7">
    <w:pPr>
      <w:pStyle w:val="Pieddepage"/>
      <w:rPr>
        <w:rFonts w:ascii="Lato" w:hAnsi="Lato" w:cs="Open Sans"/>
        <w:color w:val="FFFFFF" w:themeColor="background1"/>
        <w:sz w:val="28"/>
        <w:szCs w:val="28"/>
        <w:lang w:val="fr-CH"/>
      </w:rPr>
    </w:pPr>
    <w:r w:rsidRPr="008F56B7">
      <w:rPr>
        <w:rFonts w:ascii="Lato" w:hAnsi="Lato" w:cs="Open Sans"/>
        <w:color w:val="FFFFFF" w:themeColor="background1"/>
        <w:sz w:val="28"/>
        <w:szCs w:val="28"/>
        <w:lang w:val="fr-CH"/>
      </w:rPr>
      <w:t>La Boîte – un projet insieme Suisse</w:t>
    </w:r>
  </w:p>
  <w:p w14:paraId="68F70F1D" w14:textId="0F06DE59" w:rsidR="008F56B7" w:rsidRPr="00AC3CB9" w:rsidRDefault="00AC3CB9" w:rsidP="00AC3CB9">
    <w:pPr>
      <w:pStyle w:val="Pieddepage"/>
      <w:rPr>
        <w:rFonts w:ascii="Lato" w:hAnsi="Lato" w:cs="Open Sans"/>
        <w:color w:val="FFFFFF" w:themeColor="background1"/>
        <w:sz w:val="20"/>
        <w:szCs w:val="20"/>
        <w:lang w:val="fr-CH"/>
      </w:rPr>
    </w:pPr>
    <w:r w:rsidRPr="00AC3CB9">
      <w:rPr>
        <w:rFonts w:ascii="Lato" w:hAnsi="Lato" w:cs="Open Sans"/>
        <w:color w:val="FFFFFF" w:themeColor="background1"/>
        <w:sz w:val="20"/>
        <w:szCs w:val="20"/>
        <w:lang w:val="fr-CH"/>
      </w:rPr>
      <w:t>https://insieme.ch/fr/nos-activites/projets-et-realisations/la-boite-pour-plus-</w:t>
    </w:r>
    <w:r>
      <w:rPr>
        <w:rFonts w:ascii="Lato" w:hAnsi="Lato" w:cs="Open Sans"/>
        <w:color w:val="FFFFFF" w:themeColor="background1"/>
        <w:sz w:val="20"/>
        <w:szCs w:val="20"/>
        <w:lang w:val="fr-CH"/>
      </w:rPr>
      <w:br/>
    </w:r>
    <w:r w:rsidRPr="00AC3CB9">
      <w:rPr>
        <w:rFonts w:ascii="Lato" w:hAnsi="Lato" w:cs="Open Sans"/>
        <w:color w:val="FFFFFF" w:themeColor="background1"/>
        <w:sz w:val="20"/>
        <w:szCs w:val="20"/>
        <w:lang w:val="fr-CH"/>
      </w:rPr>
      <w:t>de-participation-dans-vos-projets/</w:t>
    </w:r>
    <w:proofErr w:type="spellStart"/>
    <w:r w:rsidRPr="00AC3CB9">
      <w:rPr>
        <w:rFonts w:ascii="Lato" w:hAnsi="Lato" w:cs="Open Sans"/>
        <w:color w:val="FFFFFF" w:themeColor="background1"/>
        <w:sz w:val="20"/>
        <w:szCs w:val="20"/>
        <w:lang w:val="fr-CH"/>
      </w:rPr>
      <w:t>bibliotheque</w:t>
    </w:r>
    <w:proofErr w:type="spellEnd"/>
    <w:r w:rsidRPr="00AC3CB9">
      <w:rPr>
        <w:rFonts w:ascii="Lato" w:hAnsi="Lato" w:cs="Open Sans"/>
        <w:color w:val="FFFFFF" w:themeColor="background1"/>
        <w:sz w:val="20"/>
        <w:szCs w:val="20"/>
        <w:lang w:val="fr-CH"/>
      </w:rPr>
      <w:t>-de-documents/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5FDC" w14:textId="77777777" w:rsidR="00F66559" w:rsidRDefault="00F66559" w:rsidP="008F56B7">
      <w:pPr>
        <w:spacing w:after="0" w:line="240" w:lineRule="auto"/>
      </w:pPr>
      <w:r>
        <w:separator/>
      </w:r>
    </w:p>
  </w:footnote>
  <w:footnote w:type="continuationSeparator" w:id="0">
    <w:p w14:paraId="25E18F9B" w14:textId="77777777" w:rsidR="00F66559" w:rsidRDefault="00F66559" w:rsidP="008F5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BD"/>
    <w:rsid w:val="0006197A"/>
    <w:rsid w:val="000654BD"/>
    <w:rsid w:val="0006793D"/>
    <w:rsid w:val="000A7749"/>
    <w:rsid w:val="000B7796"/>
    <w:rsid w:val="00132C3E"/>
    <w:rsid w:val="0015230E"/>
    <w:rsid w:val="001E675B"/>
    <w:rsid w:val="00233A15"/>
    <w:rsid w:val="002C5523"/>
    <w:rsid w:val="002D1B9D"/>
    <w:rsid w:val="003129BC"/>
    <w:rsid w:val="0038193B"/>
    <w:rsid w:val="004033D0"/>
    <w:rsid w:val="00421007"/>
    <w:rsid w:val="004B2C19"/>
    <w:rsid w:val="00573A2F"/>
    <w:rsid w:val="005960D7"/>
    <w:rsid w:val="005A76AC"/>
    <w:rsid w:val="005A7D79"/>
    <w:rsid w:val="006260B3"/>
    <w:rsid w:val="00650AA1"/>
    <w:rsid w:val="006550C8"/>
    <w:rsid w:val="006651D7"/>
    <w:rsid w:val="00665DFB"/>
    <w:rsid w:val="006D2909"/>
    <w:rsid w:val="00730D53"/>
    <w:rsid w:val="00763FC4"/>
    <w:rsid w:val="007A6C27"/>
    <w:rsid w:val="00815087"/>
    <w:rsid w:val="00817CCE"/>
    <w:rsid w:val="00837E97"/>
    <w:rsid w:val="00881B0A"/>
    <w:rsid w:val="00897220"/>
    <w:rsid w:val="008A345C"/>
    <w:rsid w:val="008F56B7"/>
    <w:rsid w:val="00991C11"/>
    <w:rsid w:val="009A4164"/>
    <w:rsid w:val="009E7756"/>
    <w:rsid w:val="00A24958"/>
    <w:rsid w:val="00A5022D"/>
    <w:rsid w:val="00A7595F"/>
    <w:rsid w:val="00A815D2"/>
    <w:rsid w:val="00AC3CB9"/>
    <w:rsid w:val="00AD7DBF"/>
    <w:rsid w:val="00B1078B"/>
    <w:rsid w:val="00B273CD"/>
    <w:rsid w:val="00B443F3"/>
    <w:rsid w:val="00B7298C"/>
    <w:rsid w:val="00BE00EB"/>
    <w:rsid w:val="00BF65F2"/>
    <w:rsid w:val="00C24988"/>
    <w:rsid w:val="00C30D38"/>
    <w:rsid w:val="00CC5A6F"/>
    <w:rsid w:val="00CF1C5A"/>
    <w:rsid w:val="00D44D4F"/>
    <w:rsid w:val="00D54D4A"/>
    <w:rsid w:val="00D63B0E"/>
    <w:rsid w:val="00D90587"/>
    <w:rsid w:val="00DB6146"/>
    <w:rsid w:val="00DD2889"/>
    <w:rsid w:val="00DD3675"/>
    <w:rsid w:val="00E15323"/>
    <w:rsid w:val="00E309CB"/>
    <w:rsid w:val="00EC15A4"/>
    <w:rsid w:val="00F66559"/>
    <w:rsid w:val="00F86287"/>
    <w:rsid w:val="00F973A2"/>
    <w:rsid w:val="00FE0DA1"/>
    <w:rsid w:val="321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433D4"/>
  <w15:chartTrackingRefBased/>
  <w15:docId w15:val="{34C33064-4F07-4240-AD87-69A28EE4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5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56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56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56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56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56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56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56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56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6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56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6B7"/>
  </w:style>
  <w:style w:type="paragraph" w:styleId="Pieddepage">
    <w:name w:val="footer"/>
    <w:basedOn w:val="Normal"/>
    <w:link w:val="PieddepageCar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6B7"/>
  </w:style>
  <w:style w:type="character" w:styleId="Lienhypertexte">
    <w:name w:val="Hyperlink"/>
    <w:basedOn w:val="Policepardfaut"/>
    <w:uiPriority w:val="99"/>
    <w:unhideWhenUsed/>
    <w:rsid w:val="008F56B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56B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17C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7C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7C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CCE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817CCE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897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siemeschweiz-my.sharepoint.com/personal/claire-andree_nobs_insieme_ch/Documents/&#231;a%20joue%20divers%20perso/modele_pour_contenus_format_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eb7c4-2b04-4e0d-a12d-685a02d6a5c0">
      <Terms xmlns="http://schemas.microsoft.com/office/infopath/2007/PartnerControls"/>
    </lcf76f155ced4ddcb4097134ff3c332f>
    <TaxCatchAll xmlns="742d3f5b-71a3-4b7c-a46f-c565dea20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58EAF406EE541A31922843DF8B5DF" ma:contentTypeVersion="10" ma:contentTypeDescription="Crée un document." ma:contentTypeScope="" ma:versionID="cf3bc153c044a8efd8a8dba98b7a48e2">
  <xsd:schema xmlns:xsd="http://www.w3.org/2001/XMLSchema" xmlns:xs="http://www.w3.org/2001/XMLSchema" xmlns:p="http://schemas.microsoft.com/office/2006/metadata/properties" xmlns:ns2="400eb7c4-2b04-4e0d-a12d-685a02d6a5c0" xmlns:ns3="742d3f5b-71a3-4b7c-a46f-c565dea2077e" targetNamespace="http://schemas.microsoft.com/office/2006/metadata/properties" ma:root="true" ma:fieldsID="817b19ff8961ac009f5447fc5417393d" ns2:_="" ns3:_="">
    <xsd:import namespace="400eb7c4-2b04-4e0d-a12d-685a02d6a5c0"/>
    <xsd:import namespace="742d3f5b-71a3-4b7c-a46f-c565dea20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b7c4-2b04-4e0d-a12d-685a02d6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f7bb592-d66e-486a-b174-7f4451bf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3f5b-71a3-4b7c-a46f-c565dea20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90fc13-33ac-4555-83ee-c31270d3d940}" ma:internalName="TaxCatchAll" ma:showField="CatchAllData" ma:web="742d3f5b-71a3-4b7c-a46f-c565dea20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03586-1D3E-43A6-8B5C-C536AD92D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676D1-B3C8-422D-8830-6F51F753119E}">
  <ds:schemaRefs>
    <ds:schemaRef ds:uri="http://schemas.microsoft.com/office/2006/metadata/properties"/>
    <ds:schemaRef ds:uri="http://schemas.microsoft.com/office/infopath/2007/PartnerControls"/>
    <ds:schemaRef ds:uri="400eb7c4-2b04-4e0d-a12d-685a02d6a5c0"/>
    <ds:schemaRef ds:uri="742d3f5b-71a3-4b7c-a46f-c565dea2077e"/>
  </ds:schemaRefs>
</ds:datastoreItem>
</file>

<file path=customXml/itemProps3.xml><?xml version="1.0" encoding="utf-8"?>
<ds:datastoreItem xmlns:ds="http://schemas.openxmlformats.org/officeDocument/2006/customXml" ds:itemID="{82EFD7A1-8C94-43A7-A996-86027556E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C6D89-DFB0-4369-9E87-14932713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eb7c4-2b04-4e0d-a12d-685a02d6a5c0"/>
    <ds:schemaRef ds:uri="742d3f5b-71a3-4b7c-a46f-c565dea20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modele_pour_contenus_format_word</Template>
  <TotalTime>0</TotalTime>
  <Pages>2</Pages>
  <Words>227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Claire-Andrée Nobs</dc:creator>
  <cp:keywords/>
  <dc:description/>
  <cp:lastModifiedBy>Claire-Andrée Nobs</cp:lastModifiedBy>
  <cp:revision>54</cp:revision>
  <dcterms:created xsi:type="dcterms:W3CDTF">2026-01-16T08:19:00Z</dcterms:created>
  <dcterms:modified xsi:type="dcterms:W3CDTF">2026-03-31T06:47:00Z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0x0101001B958EAF406EE541A31922843DF8B5DF</vt:lpwstr>
  </property>
  <property fmtid="{D5CDD505-2E9C-101B-9397-08002B2CF9AE}" pid="3" name="MediaServiceImageTags">
    <vt:lpwstr/>
  </property>
</Properties>
</file>